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E32E" w14:textId="77777777" w:rsidR="00244E58" w:rsidRPr="00BC7819" w:rsidRDefault="00FC317E" w:rsidP="00CF05F3">
      <w:pPr>
        <w:rPr>
          <w:lang w:val="nl-NL"/>
        </w:rPr>
      </w:pPr>
      <w:r w:rsidRPr="00BC7819">
        <w:rPr>
          <w:noProof/>
          <w:lang w:val="nl-NL"/>
        </w:rPr>
        <mc:AlternateContent>
          <mc:Choice Requires="wps">
            <w:drawing>
              <wp:anchor distT="0" distB="0" distL="114300" distR="114300" simplePos="0" relativeHeight="251658242" behindDoc="0" locked="0" layoutInCell="1" allowOverlap="1" wp14:anchorId="066AE1C4" wp14:editId="4D63C291">
                <wp:simplePos x="0" y="0"/>
                <wp:positionH relativeFrom="margin">
                  <wp:posOffset>0</wp:posOffset>
                </wp:positionH>
                <wp:positionV relativeFrom="paragraph">
                  <wp:posOffset>5053330</wp:posOffset>
                </wp:positionV>
                <wp:extent cx="5710136" cy="914400"/>
                <wp:effectExtent l="0" t="0" r="5080" b="0"/>
                <wp:wrapNone/>
                <wp:docPr id="1492534379" name="Text Box 3"/>
                <wp:cNvGraphicFramePr/>
                <a:graphic xmlns:a="http://schemas.openxmlformats.org/drawingml/2006/main">
                  <a:graphicData uri="http://schemas.microsoft.com/office/word/2010/wordprocessingShape">
                    <wps:wsp>
                      <wps:cNvSpPr txBox="1"/>
                      <wps:spPr>
                        <a:xfrm>
                          <a:off x="0" y="0"/>
                          <a:ext cx="5710136" cy="914400"/>
                        </a:xfrm>
                        <a:prstGeom prst="rect">
                          <a:avLst/>
                        </a:prstGeom>
                        <a:noFill/>
                        <a:ln w="6350">
                          <a:noFill/>
                        </a:ln>
                      </wps:spPr>
                      <wps:txbx>
                        <w:txbxContent>
                          <w:p w14:paraId="08D1FCBD" w14:textId="33FA96E3" w:rsidR="00FC317E" w:rsidRPr="00920D6D" w:rsidRDefault="00FC317E" w:rsidP="00FC317E">
                            <w:pPr>
                              <w:spacing w:line="240" w:lineRule="auto"/>
                              <w:rPr>
                                <w:lang w:val="nl-NL"/>
                              </w:rPr>
                            </w:pPr>
                          </w:p>
                          <w:p w14:paraId="0A23BF3B" w14:textId="797C6CDF" w:rsidR="00FC317E" w:rsidRPr="00920D6D" w:rsidRDefault="00440FF2" w:rsidP="00FC317E">
                            <w:pPr>
                              <w:spacing w:line="240" w:lineRule="auto"/>
                              <w:rPr>
                                <w:lang w:val="nl-NL"/>
                              </w:rPr>
                            </w:pPr>
                            <w:r>
                              <w:rPr>
                                <w:lang w:val="nl-NL"/>
                              </w:rPr>
                              <w:t>24-11</w:t>
                            </w:r>
                            <w:r w:rsidR="00255984">
                              <w:rPr>
                                <w:lang w:val="nl-NL"/>
                              </w:rPr>
                              <w:t>-</w:t>
                            </w:r>
                            <w:r w:rsidR="00920D6D" w:rsidRPr="00920D6D">
                              <w:rPr>
                                <w:lang w:val="nl-NL"/>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AE1C4" id="_x0000_t202" coordsize="21600,21600" o:spt="202" path="m,l,21600r21600,l21600,xe">
                <v:stroke joinstyle="miter"/>
                <v:path gradientshapeok="t" o:connecttype="rect"/>
              </v:shapetype>
              <v:shape id="Text Box 3" o:spid="_x0000_s1026" type="#_x0000_t202" style="position:absolute;margin-left:0;margin-top:397.9pt;width:449.6pt;height:1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" filled="f" stroked="f" strokeweight=".5pt">
                <v:textbox inset="0,0,0,0">
                  <w:txbxContent>
                    <w:p w14:paraId="08D1FCBD" w14:textId="33FA96E3" w:rsidR="00FC317E" w:rsidRPr="00920D6D" w:rsidRDefault="00FC317E" w:rsidP="00FC317E">
                      <w:pPr>
                        <w:spacing w:line="240" w:lineRule="auto"/>
                        <w:rPr>
                          <w:lang w:val="nl-NL"/>
                        </w:rPr>
                      </w:pPr>
                    </w:p>
                    <w:p w14:paraId="0A23BF3B" w14:textId="797C6CDF" w:rsidR="00FC317E" w:rsidRPr="00920D6D" w:rsidRDefault="00440FF2" w:rsidP="00FC317E">
                      <w:pPr>
                        <w:spacing w:line="240" w:lineRule="auto"/>
                        <w:rPr>
                          <w:lang w:val="nl-NL"/>
                        </w:rPr>
                      </w:pPr>
                      <w:r>
                        <w:rPr>
                          <w:lang w:val="nl-NL"/>
                        </w:rPr>
                        <w:t>24-11</w:t>
                      </w:r>
                      <w:r w:rsidR="00255984">
                        <w:rPr>
                          <w:lang w:val="nl-NL"/>
                        </w:rPr>
                        <w:t>-</w:t>
                      </w:r>
                      <w:r w:rsidR="00920D6D" w:rsidRPr="00920D6D">
                        <w:rPr>
                          <w:lang w:val="nl-NL"/>
                        </w:rPr>
                        <w:t>2025</w:t>
                      </w:r>
                    </w:p>
                  </w:txbxContent>
                </v:textbox>
                <w10:wrap anchorx="margin"/>
              </v:shape>
            </w:pict>
          </mc:Fallback>
        </mc:AlternateContent>
      </w:r>
      <w:r w:rsidR="00244E58" w:rsidRPr="00BC7819">
        <w:rPr>
          <w:noProof/>
          <w:lang w:val="nl-NL"/>
        </w:rPr>
        <mc:AlternateContent>
          <mc:Choice Requires="wps">
            <w:drawing>
              <wp:anchor distT="0" distB="0" distL="114300" distR="114300" simplePos="0" relativeHeight="251658241" behindDoc="0" locked="0" layoutInCell="1" allowOverlap="1" wp14:anchorId="072C0E85" wp14:editId="4035AFA0">
                <wp:simplePos x="0" y="0"/>
                <wp:positionH relativeFrom="margin">
                  <wp:posOffset>0</wp:posOffset>
                </wp:positionH>
                <wp:positionV relativeFrom="paragraph">
                  <wp:posOffset>3920247</wp:posOffset>
                </wp:positionV>
                <wp:extent cx="5710136" cy="914400"/>
                <wp:effectExtent l="0" t="0" r="5080" b="0"/>
                <wp:wrapNone/>
                <wp:docPr id="1336080573" name="Text Box 3"/>
                <wp:cNvGraphicFramePr/>
                <a:graphic xmlns:a="http://schemas.openxmlformats.org/drawingml/2006/main">
                  <a:graphicData uri="http://schemas.microsoft.com/office/word/2010/wordprocessingShape">
                    <wps:wsp>
                      <wps:cNvSpPr txBox="1"/>
                      <wps:spPr>
                        <a:xfrm>
                          <a:off x="0" y="0"/>
                          <a:ext cx="5710136" cy="914400"/>
                        </a:xfrm>
                        <a:prstGeom prst="rect">
                          <a:avLst/>
                        </a:prstGeom>
                        <a:noFill/>
                        <a:ln w="6350">
                          <a:noFill/>
                        </a:ln>
                      </wps:spPr>
                      <wps:txbx>
                        <w:txbxContent>
                          <w:p w14:paraId="020B38DE" w14:textId="05150052" w:rsidR="00244E58" w:rsidRDefault="00097830" w:rsidP="00CF05F3">
                            <w:pPr>
                              <w:pStyle w:val="Ondertitel"/>
                              <w:rPr>
                                <w:sz w:val="48"/>
                                <w:szCs w:val="48"/>
                              </w:rPr>
                            </w:pPr>
                            <w:r>
                              <w:rPr>
                                <w:sz w:val="48"/>
                                <w:szCs w:val="48"/>
                              </w:rPr>
                              <w:t>Luchtvaart in Transitie</w:t>
                            </w:r>
                          </w:p>
                          <w:p w14:paraId="03915DC4" w14:textId="77777777" w:rsidR="00FC317E" w:rsidRDefault="00FC317E" w:rsidP="00FC317E"/>
                          <w:p w14:paraId="7AC6D5C2" w14:textId="77777777" w:rsidR="00FC317E" w:rsidRPr="00FC317E" w:rsidRDefault="00FC317E" w:rsidP="00FC31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0E85" id="_x0000_s1027" type="#_x0000_t202" style="position:absolute;margin-left:0;margin-top:308.7pt;width:449.6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" filled="f" stroked="f" strokeweight=".5pt">
                <v:textbox inset="0,0,0,0">
                  <w:txbxContent>
                    <w:p w14:paraId="020B38DE" w14:textId="05150052" w:rsidR="00244E58" w:rsidRDefault="00097830" w:rsidP="00CF05F3">
                      <w:pPr>
                        <w:pStyle w:val="Ondertitel"/>
                        <w:rPr>
                          <w:sz w:val="48"/>
                          <w:szCs w:val="48"/>
                        </w:rPr>
                      </w:pPr>
                      <w:r>
                        <w:rPr>
                          <w:sz w:val="48"/>
                          <w:szCs w:val="48"/>
                        </w:rPr>
                        <w:t>Luchtvaart in Transitie</w:t>
                      </w:r>
                    </w:p>
                    <w:p w14:paraId="03915DC4" w14:textId="77777777" w:rsidR="00FC317E" w:rsidRDefault="00FC317E" w:rsidP="00FC317E"/>
                    <w:p w14:paraId="7AC6D5C2" w14:textId="77777777" w:rsidR="00FC317E" w:rsidRPr="00FC317E" w:rsidRDefault="00FC317E" w:rsidP="00FC317E"/>
                  </w:txbxContent>
                </v:textbox>
                <w10:wrap anchorx="margin"/>
              </v:shape>
            </w:pict>
          </mc:Fallback>
        </mc:AlternateContent>
      </w:r>
      <w:r w:rsidR="00244E58" w:rsidRPr="00BC7819">
        <w:rPr>
          <w:noProof/>
          <w:lang w:val="nl-NL"/>
        </w:rPr>
        <mc:AlternateContent>
          <mc:Choice Requires="wps">
            <w:drawing>
              <wp:anchor distT="0" distB="0" distL="114300" distR="114300" simplePos="0" relativeHeight="251658240" behindDoc="0" locked="0" layoutInCell="1" allowOverlap="1" wp14:anchorId="669F6683" wp14:editId="0C2CA42F">
                <wp:simplePos x="0" y="0"/>
                <wp:positionH relativeFrom="margin">
                  <wp:posOffset>0</wp:posOffset>
                </wp:positionH>
                <wp:positionV relativeFrom="paragraph">
                  <wp:posOffset>1536782</wp:posOffset>
                </wp:positionV>
                <wp:extent cx="5710136" cy="2286000"/>
                <wp:effectExtent l="0" t="0" r="5080" b="0"/>
                <wp:wrapNone/>
                <wp:docPr id="1186022465" name="Text Box 3"/>
                <wp:cNvGraphicFramePr/>
                <a:graphic xmlns:a="http://schemas.openxmlformats.org/drawingml/2006/main">
                  <a:graphicData uri="http://schemas.microsoft.com/office/word/2010/wordprocessingShape">
                    <wps:wsp>
                      <wps:cNvSpPr txBox="1"/>
                      <wps:spPr>
                        <a:xfrm>
                          <a:off x="0" y="0"/>
                          <a:ext cx="5710136" cy="2286000"/>
                        </a:xfrm>
                        <a:prstGeom prst="rect">
                          <a:avLst/>
                        </a:prstGeom>
                        <a:noFill/>
                        <a:ln w="6350">
                          <a:noFill/>
                        </a:ln>
                      </wps:spPr>
                      <wps:txbx>
                        <w:txbxContent>
                          <w:p w14:paraId="54AFED90" w14:textId="0B50C0A1" w:rsidR="00D47FF7" w:rsidRPr="00920D6D" w:rsidRDefault="00B00500" w:rsidP="00D47FF7">
                            <w:pPr>
                              <w:pStyle w:val="Titel"/>
                              <w:rPr>
                                <w:lang w:val="nl-NL"/>
                              </w:rPr>
                            </w:pPr>
                            <w:r>
                              <w:rPr>
                                <w:lang w:val="nl-NL"/>
                              </w:rPr>
                              <w:t xml:space="preserve">Vacature </w:t>
                            </w:r>
                            <w:r w:rsidR="00097830">
                              <w:rPr>
                                <w:lang w:val="nl-NL"/>
                              </w:rPr>
                              <w:t xml:space="preserve">Project </w:t>
                            </w:r>
                            <w:proofErr w:type="spellStart"/>
                            <w:r w:rsidR="00097830">
                              <w:rPr>
                                <w:lang w:val="nl-NL"/>
                              </w:rPr>
                              <w:t>Officer</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F6683" id="_x0000_s1028" type="#_x0000_t202" style="position:absolute;margin-left:0;margin-top:121pt;width:449.6pt;height:18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" filled="f" stroked="f" strokeweight=".5pt">
                <v:textbox inset="0,0,0,0">
                  <w:txbxContent>
                    <w:p w14:paraId="54AFED90" w14:textId="0B50C0A1" w:rsidR="00D47FF7" w:rsidRPr="00920D6D" w:rsidRDefault="00B00500" w:rsidP="00D47FF7">
                      <w:pPr>
                        <w:pStyle w:val="Titel"/>
                        <w:rPr>
                          <w:lang w:val="nl-NL"/>
                        </w:rPr>
                      </w:pPr>
                      <w:r>
                        <w:rPr>
                          <w:lang w:val="nl-NL"/>
                        </w:rPr>
                        <w:t xml:space="preserve">Vacature </w:t>
                      </w:r>
                      <w:r w:rsidR="00097830">
                        <w:rPr>
                          <w:lang w:val="nl-NL"/>
                        </w:rPr>
                        <w:t xml:space="preserve">Project </w:t>
                      </w:r>
                      <w:proofErr w:type="spellStart"/>
                      <w:r w:rsidR="00097830">
                        <w:rPr>
                          <w:lang w:val="nl-NL"/>
                        </w:rPr>
                        <w:t>Officer</w:t>
                      </w:r>
                      <w:proofErr w:type="spellEnd"/>
                    </w:p>
                  </w:txbxContent>
                </v:textbox>
                <w10:wrap anchorx="margin"/>
              </v:shape>
            </w:pict>
          </mc:Fallback>
        </mc:AlternateContent>
      </w:r>
      <w:r w:rsidR="00244E58" w:rsidRPr="00BC7819">
        <w:rPr>
          <w:lang w:val="nl-NL"/>
        </w:rPr>
        <w:br w:type="page"/>
      </w:r>
    </w:p>
    <w:p w14:paraId="54FB6B89" w14:textId="7DE14C9F" w:rsidR="00986619" w:rsidRDefault="00166AD9" w:rsidP="00E54A2A">
      <w:pPr>
        <w:pStyle w:val="Kop3"/>
        <w:rPr>
          <w:lang w:val="nl-NL"/>
        </w:rPr>
      </w:pPr>
      <w:r>
        <w:rPr>
          <w:lang w:val="nl-NL"/>
        </w:rPr>
        <w:lastRenderedPageBreak/>
        <w:t xml:space="preserve">Project </w:t>
      </w:r>
      <w:proofErr w:type="spellStart"/>
      <w:r>
        <w:rPr>
          <w:lang w:val="nl-NL"/>
        </w:rPr>
        <w:t>Officer</w:t>
      </w:r>
      <w:proofErr w:type="spellEnd"/>
      <w:r w:rsidR="005902AF" w:rsidRPr="005902AF">
        <w:rPr>
          <w:lang w:val="nl-NL"/>
        </w:rPr>
        <w:t xml:space="preserve"> (</w:t>
      </w:r>
      <w:r w:rsidR="002534CF">
        <w:rPr>
          <w:lang w:val="nl-NL"/>
        </w:rPr>
        <w:t xml:space="preserve">0,6 tot </w:t>
      </w:r>
      <w:r w:rsidR="005902AF" w:rsidRPr="005902AF">
        <w:rPr>
          <w:lang w:val="nl-NL"/>
        </w:rPr>
        <w:t xml:space="preserve">1,0 </w:t>
      </w:r>
      <w:r w:rsidR="0024735D">
        <w:rPr>
          <w:lang w:val="nl-NL"/>
        </w:rPr>
        <w:t>V</w:t>
      </w:r>
      <w:r w:rsidR="005902AF" w:rsidRPr="005902AF">
        <w:rPr>
          <w:lang w:val="nl-NL"/>
        </w:rPr>
        <w:t>TE)</w:t>
      </w:r>
    </w:p>
    <w:p w14:paraId="77B50270" w14:textId="5790A2A4" w:rsidR="005902AF" w:rsidRPr="004636A1" w:rsidRDefault="005902AF" w:rsidP="004636A1">
      <w:pPr>
        <w:pStyle w:val="Lijstalinea"/>
        <w:numPr>
          <w:ilvl w:val="0"/>
          <w:numId w:val="11"/>
        </w:numPr>
        <w:rPr>
          <w:lang w:val="nl-NL"/>
        </w:rPr>
      </w:pPr>
      <w:r w:rsidRPr="004636A1">
        <w:rPr>
          <w:lang w:val="nl-NL"/>
        </w:rPr>
        <w:t xml:space="preserve">Locatie: </w:t>
      </w:r>
      <w:r w:rsidR="004636A1">
        <w:rPr>
          <w:lang w:val="nl-NL"/>
        </w:rPr>
        <w:tab/>
      </w:r>
      <w:r w:rsidR="004636A1">
        <w:rPr>
          <w:lang w:val="nl-NL"/>
        </w:rPr>
        <w:tab/>
      </w:r>
      <w:r w:rsidR="0078573D">
        <w:rPr>
          <w:lang w:val="nl-NL"/>
        </w:rPr>
        <w:t>h</w:t>
      </w:r>
      <w:r w:rsidR="00901ADF" w:rsidRPr="004636A1">
        <w:rPr>
          <w:lang w:val="nl-NL"/>
        </w:rPr>
        <w:t>ybride</w:t>
      </w:r>
      <w:r w:rsidR="00272CE7">
        <w:rPr>
          <w:lang w:val="nl-NL"/>
        </w:rPr>
        <w:t>:</w:t>
      </w:r>
      <w:r w:rsidR="0078573D">
        <w:rPr>
          <w:lang w:val="nl-NL"/>
        </w:rPr>
        <w:t xml:space="preserve"> </w:t>
      </w:r>
      <w:r w:rsidR="00272CE7">
        <w:rPr>
          <w:lang w:val="nl-NL"/>
        </w:rPr>
        <w:t xml:space="preserve">ca. 2 dagen/week </w:t>
      </w:r>
      <w:r w:rsidR="00901ADF" w:rsidRPr="004636A1">
        <w:rPr>
          <w:lang w:val="nl-NL"/>
        </w:rPr>
        <w:t>kantoo</w:t>
      </w:r>
      <w:r w:rsidR="00272CE7">
        <w:rPr>
          <w:lang w:val="nl-NL"/>
        </w:rPr>
        <w:t>r</w:t>
      </w:r>
      <w:r w:rsidR="004636A1" w:rsidRPr="004636A1">
        <w:rPr>
          <w:lang w:val="nl-NL"/>
        </w:rPr>
        <w:t xml:space="preserve"> </w:t>
      </w:r>
      <w:r w:rsidR="00272CE7">
        <w:rPr>
          <w:lang w:val="nl-NL"/>
        </w:rPr>
        <w:t>(</w:t>
      </w:r>
      <w:r w:rsidR="004636A1" w:rsidRPr="004636A1">
        <w:rPr>
          <w:lang w:val="nl-NL"/>
        </w:rPr>
        <w:t>W</w:t>
      </w:r>
      <w:r w:rsidR="00272CE7">
        <w:rPr>
          <w:lang w:val="nl-NL"/>
        </w:rPr>
        <w:t>TC</w:t>
      </w:r>
      <w:r w:rsidR="004636A1" w:rsidRPr="004636A1">
        <w:rPr>
          <w:lang w:val="nl-NL"/>
        </w:rPr>
        <w:t xml:space="preserve"> Den Haag</w:t>
      </w:r>
      <w:r w:rsidR="00901ADF" w:rsidRPr="004636A1">
        <w:rPr>
          <w:lang w:val="nl-NL"/>
        </w:rPr>
        <w:t>)</w:t>
      </w:r>
    </w:p>
    <w:p w14:paraId="762B6E22" w14:textId="18215334" w:rsidR="005902AF" w:rsidRPr="00F6777E" w:rsidRDefault="005902AF" w:rsidP="00F6777E">
      <w:pPr>
        <w:pStyle w:val="Lijstalinea"/>
        <w:numPr>
          <w:ilvl w:val="0"/>
          <w:numId w:val="11"/>
        </w:numPr>
        <w:rPr>
          <w:lang w:val="nl-NL"/>
        </w:rPr>
      </w:pPr>
      <w:r w:rsidRPr="00F6777E">
        <w:rPr>
          <w:lang w:val="nl-NL"/>
        </w:rPr>
        <w:t xml:space="preserve">Dienstverband: </w:t>
      </w:r>
      <w:r w:rsidRPr="00F6777E">
        <w:rPr>
          <w:lang w:val="nl-NL"/>
        </w:rPr>
        <w:tab/>
      </w:r>
      <w:r w:rsidR="00E1190A">
        <w:rPr>
          <w:lang w:val="nl-NL"/>
        </w:rPr>
        <w:t>jaarcontract, verleng</w:t>
      </w:r>
      <w:r w:rsidR="00106208">
        <w:rPr>
          <w:lang w:val="nl-NL"/>
        </w:rPr>
        <w:t xml:space="preserve">ing </w:t>
      </w:r>
      <w:r w:rsidR="00415BD2">
        <w:rPr>
          <w:lang w:val="nl-NL"/>
        </w:rPr>
        <w:t>mogelijk</w:t>
      </w:r>
    </w:p>
    <w:p w14:paraId="0DD7D5F6" w14:textId="0C13E8B3" w:rsidR="00E54A2A" w:rsidRPr="00F6777E" w:rsidRDefault="005902AF" w:rsidP="00F6777E">
      <w:pPr>
        <w:pStyle w:val="Lijstalinea"/>
        <w:numPr>
          <w:ilvl w:val="0"/>
          <w:numId w:val="11"/>
        </w:numPr>
        <w:rPr>
          <w:lang w:val="nl-NL"/>
        </w:rPr>
      </w:pPr>
      <w:r w:rsidRPr="00F6777E">
        <w:rPr>
          <w:lang w:val="nl-NL"/>
        </w:rPr>
        <w:t xml:space="preserve">Salarisindicatie: </w:t>
      </w:r>
      <w:r w:rsidRPr="00F6777E">
        <w:rPr>
          <w:lang w:val="nl-NL"/>
        </w:rPr>
        <w:tab/>
      </w:r>
      <w:r w:rsidR="00A60DBC">
        <w:rPr>
          <w:lang w:val="nl-NL"/>
        </w:rPr>
        <w:t>competitie</w:t>
      </w:r>
      <w:r w:rsidR="004636A1">
        <w:rPr>
          <w:lang w:val="nl-NL"/>
        </w:rPr>
        <w:t>f</w:t>
      </w:r>
      <w:r w:rsidR="00CB73F7">
        <w:rPr>
          <w:lang w:val="nl-NL"/>
        </w:rPr>
        <w:t>,</w:t>
      </w:r>
      <w:r w:rsidR="00A60DBC">
        <w:rPr>
          <w:lang w:val="nl-NL"/>
        </w:rPr>
        <w:t xml:space="preserve"> </w:t>
      </w:r>
      <w:r w:rsidR="004636A1">
        <w:rPr>
          <w:lang w:val="nl-NL"/>
        </w:rPr>
        <w:t xml:space="preserve">afhankelijk </w:t>
      </w:r>
      <w:r w:rsidR="00CB73F7">
        <w:rPr>
          <w:lang w:val="nl-NL"/>
        </w:rPr>
        <w:t xml:space="preserve">van </w:t>
      </w:r>
      <w:r w:rsidR="004636A1">
        <w:rPr>
          <w:lang w:val="nl-NL"/>
        </w:rPr>
        <w:t>ervaring en senioriteit</w:t>
      </w:r>
    </w:p>
    <w:p w14:paraId="5CCAC280" w14:textId="77777777" w:rsidR="001F3466" w:rsidRDefault="001F3466" w:rsidP="001F3466">
      <w:pPr>
        <w:rPr>
          <w:lang w:val="nl-NL"/>
        </w:rPr>
      </w:pPr>
    </w:p>
    <w:p w14:paraId="0493FD94" w14:textId="1AB10B6F" w:rsidR="00913E63" w:rsidRDefault="00913E63" w:rsidP="001F3466">
      <w:pPr>
        <w:rPr>
          <w:lang w:val="nl-NL"/>
        </w:rPr>
      </w:pPr>
      <w:r w:rsidRPr="00913E63">
        <w:rPr>
          <w:lang w:val="nl-NL"/>
        </w:rPr>
        <w:t>Wil jij een sleutelrol spelen in de verduurzaming van de luchtvaart?</w:t>
      </w:r>
    </w:p>
    <w:p w14:paraId="62F3C3A3" w14:textId="286A62A9" w:rsidR="00CC1B4D" w:rsidRPr="00CC1B4D" w:rsidRDefault="00CC1B4D" w:rsidP="00CC1B4D">
      <w:pPr>
        <w:rPr>
          <w:lang w:val="nl-NL"/>
        </w:rPr>
      </w:pPr>
      <w:r w:rsidRPr="00CC1B4D">
        <w:rPr>
          <w:lang w:val="nl-NL"/>
        </w:rPr>
        <w:t xml:space="preserve">Als Project </w:t>
      </w:r>
      <w:proofErr w:type="spellStart"/>
      <w:r w:rsidRPr="00CC1B4D">
        <w:rPr>
          <w:lang w:val="nl-NL"/>
        </w:rPr>
        <w:t>Officer</w:t>
      </w:r>
      <w:proofErr w:type="spellEnd"/>
      <w:r w:rsidRPr="00CC1B4D">
        <w:rPr>
          <w:lang w:val="nl-NL"/>
        </w:rPr>
        <w:t xml:space="preserve"> zorg j</w:t>
      </w:r>
      <w:r w:rsidR="004C24BB">
        <w:rPr>
          <w:lang w:val="nl-NL"/>
        </w:rPr>
        <w:t>e</w:t>
      </w:r>
      <w:r w:rsidRPr="00CC1B4D">
        <w:rPr>
          <w:lang w:val="nl-NL"/>
        </w:rPr>
        <w:t xml:space="preserve"> ervoor dat innovatie</w:t>
      </w:r>
      <w:r w:rsidR="00272CE7">
        <w:rPr>
          <w:lang w:val="nl-NL"/>
        </w:rPr>
        <w:t>projecten</w:t>
      </w:r>
      <w:r w:rsidRPr="00CC1B4D">
        <w:rPr>
          <w:lang w:val="nl-NL"/>
        </w:rPr>
        <w:t xml:space="preserve"> binnen het </w:t>
      </w:r>
      <w:r>
        <w:rPr>
          <w:lang w:val="nl-NL"/>
        </w:rPr>
        <w:t>Nationaal Groeifonds</w:t>
      </w:r>
      <w:r w:rsidRPr="00CC1B4D">
        <w:rPr>
          <w:lang w:val="nl-NL"/>
        </w:rPr>
        <w:t>programma Luchtvaart in Transitie (LiT) effectief worden beheerd en succesvol worden uitgevoerd. Je coördineert rapportages, bewaakt risico’s, ondersteunt de financiën en werkt nauw samen met projectleiders, collega’s van het Projectbureau en het ministerie van Infrastructuur en Waterstaat (</w:t>
      </w:r>
      <w:proofErr w:type="spellStart"/>
      <w:r w:rsidRPr="00CC1B4D">
        <w:rPr>
          <w:lang w:val="nl-NL"/>
        </w:rPr>
        <w:t>IenW</w:t>
      </w:r>
      <w:proofErr w:type="spellEnd"/>
      <w:r w:rsidRPr="00CC1B4D">
        <w:rPr>
          <w:lang w:val="nl-NL"/>
        </w:rPr>
        <w:t>).</w:t>
      </w:r>
    </w:p>
    <w:p w14:paraId="38F83BF9" w14:textId="4ED1D4AF" w:rsidR="00116559" w:rsidRDefault="00CC1B4D" w:rsidP="00CC1B4D">
      <w:pPr>
        <w:rPr>
          <w:lang w:val="nl-NL"/>
        </w:rPr>
      </w:pPr>
      <w:r w:rsidRPr="00CC1B4D">
        <w:rPr>
          <w:lang w:val="nl-NL"/>
        </w:rPr>
        <w:t xml:space="preserve">Heb je </w:t>
      </w:r>
      <w:r w:rsidR="00406794">
        <w:rPr>
          <w:lang w:val="nl-NL"/>
        </w:rPr>
        <w:t xml:space="preserve">een gedegen </w:t>
      </w:r>
      <w:r w:rsidRPr="00CC1B4D">
        <w:rPr>
          <w:lang w:val="nl-NL"/>
        </w:rPr>
        <w:t>ervaring in projectmanagement</w:t>
      </w:r>
      <w:r w:rsidR="00B96ECE">
        <w:rPr>
          <w:lang w:val="nl-NL"/>
        </w:rPr>
        <w:t xml:space="preserve">, affiniteit </w:t>
      </w:r>
      <w:r w:rsidR="00CB73F7">
        <w:rPr>
          <w:lang w:val="nl-NL"/>
        </w:rPr>
        <w:t xml:space="preserve">met </w:t>
      </w:r>
      <w:r w:rsidR="00B96ECE">
        <w:rPr>
          <w:lang w:val="nl-NL"/>
        </w:rPr>
        <w:t>de luchtvaart en technologie,</w:t>
      </w:r>
      <w:r w:rsidRPr="00CC1B4D">
        <w:rPr>
          <w:lang w:val="nl-NL"/>
        </w:rPr>
        <w:t xml:space="preserve"> en zoek je een uitdagende functie met impact? Lees dan verder!</w:t>
      </w:r>
    </w:p>
    <w:p w14:paraId="0F2BAD24" w14:textId="4C0875EB" w:rsidR="00A85DB5" w:rsidRDefault="00A85DB5" w:rsidP="00A85DB5">
      <w:pPr>
        <w:pStyle w:val="Kop3"/>
        <w:rPr>
          <w:lang w:val="nl-NL"/>
        </w:rPr>
      </w:pPr>
      <w:r>
        <w:rPr>
          <w:lang w:val="nl-NL"/>
        </w:rPr>
        <w:t>Over Luchtvaart in Transitie</w:t>
      </w:r>
    </w:p>
    <w:p w14:paraId="199E0749" w14:textId="400790CA" w:rsidR="00A85DB5" w:rsidRDefault="00A85DB5" w:rsidP="00A85DB5">
      <w:pPr>
        <w:rPr>
          <w:lang w:val="nl-NL"/>
        </w:rPr>
      </w:pPr>
      <w:r w:rsidRPr="00D2468C">
        <w:rPr>
          <w:lang w:val="nl-NL"/>
        </w:rPr>
        <w:t>LiT is een meerjarig programma gericht op het verduurzamen van de luchtvaar</w:t>
      </w:r>
      <w:r w:rsidR="001B1EFF">
        <w:rPr>
          <w:lang w:val="nl-NL"/>
        </w:rPr>
        <w:t>t</w:t>
      </w:r>
      <w:r w:rsidRPr="00D2468C">
        <w:rPr>
          <w:lang w:val="nl-NL"/>
        </w:rPr>
        <w:t xml:space="preserve"> naar </w:t>
      </w:r>
      <w:proofErr w:type="spellStart"/>
      <w:r w:rsidRPr="00D2468C">
        <w:rPr>
          <w:lang w:val="nl-NL"/>
        </w:rPr>
        <w:t>klimaatneut</w:t>
      </w:r>
      <w:r w:rsidR="001B1EFF">
        <w:rPr>
          <w:lang w:val="nl-NL"/>
        </w:rPr>
        <w:t>rale</w:t>
      </w:r>
      <w:proofErr w:type="spellEnd"/>
      <w:r w:rsidR="001B1EFF">
        <w:rPr>
          <w:lang w:val="nl-NL"/>
        </w:rPr>
        <w:t xml:space="preserve"> </w:t>
      </w:r>
      <w:r w:rsidR="00424216">
        <w:rPr>
          <w:lang w:val="nl-NL"/>
        </w:rPr>
        <w:t>oplossingen</w:t>
      </w:r>
      <w:r w:rsidRPr="00D2468C">
        <w:rPr>
          <w:lang w:val="nl-NL"/>
        </w:rPr>
        <w:t xml:space="preserve"> in 2050. Het </w:t>
      </w:r>
      <w:r w:rsidR="00ED6BA0">
        <w:rPr>
          <w:lang w:val="nl-NL"/>
        </w:rPr>
        <w:t>maakt de weg vrij voor</w:t>
      </w:r>
      <w:r w:rsidRPr="00D2468C">
        <w:rPr>
          <w:lang w:val="nl-NL"/>
        </w:rPr>
        <w:t xml:space="preserve"> gro</w:t>
      </w:r>
      <w:r w:rsidR="0006638C">
        <w:rPr>
          <w:lang w:val="nl-NL"/>
        </w:rPr>
        <w:t>otschalige</w:t>
      </w:r>
      <w:r w:rsidRPr="00D2468C">
        <w:rPr>
          <w:lang w:val="nl-NL"/>
        </w:rPr>
        <w:t xml:space="preserve"> </w:t>
      </w:r>
      <w:r w:rsidR="001655A0">
        <w:rPr>
          <w:lang w:val="nl-NL"/>
        </w:rPr>
        <w:t xml:space="preserve">toepassing en </w:t>
      </w:r>
      <w:r w:rsidRPr="00D2468C">
        <w:rPr>
          <w:lang w:val="nl-NL"/>
        </w:rPr>
        <w:t xml:space="preserve">schaalsprongen in </w:t>
      </w:r>
      <w:r w:rsidR="001655A0">
        <w:rPr>
          <w:lang w:val="nl-NL"/>
        </w:rPr>
        <w:t>nieuwe</w:t>
      </w:r>
      <w:r w:rsidR="0006638C">
        <w:rPr>
          <w:lang w:val="nl-NL"/>
        </w:rPr>
        <w:t xml:space="preserve"> disruptieve</w:t>
      </w:r>
      <w:r w:rsidR="001655A0">
        <w:rPr>
          <w:lang w:val="nl-NL"/>
        </w:rPr>
        <w:t xml:space="preserve"> </w:t>
      </w:r>
      <w:r w:rsidRPr="00D2468C">
        <w:rPr>
          <w:lang w:val="nl-NL"/>
        </w:rPr>
        <w:t>technologie</w:t>
      </w:r>
      <w:r w:rsidR="0006638C">
        <w:rPr>
          <w:lang w:val="nl-NL"/>
        </w:rPr>
        <w:t>ën</w:t>
      </w:r>
      <w:r w:rsidRPr="00D2468C">
        <w:rPr>
          <w:lang w:val="nl-NL"/>
        </w:rPr>
        <w:t xml:space="preserve"> </w:t>
      </w:r>
      <w:r w:rsidR="00ED6BA0">
        <w:rPr>
          <w:lang w:val="nl-NL"/>
        </w:rPr>
        <w:t>zoals bijvoorbeeld</w:t>
      </w:r>
      <w:r w:rsidRPr="00D2468C">
        <w:rPr>
          <w:lang w:val="nl-NL"/>
        </w:rPr>
        <w:t xml:space="preserve"> </w:t>
      </w:r>
      <w:r w:rsidR="00ED6BA0">
        <w:rPr>
          <w:lang w:val="nl-NL"/>
        </w:rPr>
        <w:t xml:space="preserve">de </w:t>
      </w:r>
      <w:r w:rsidRPr="00D2468C">
        <w:rPr>
          <w:lang w:val="nl-NL"/>
        </w:rPr>
        <w:t>toepassing van waterstof als energiedrage</w:t>
      </w:r>
      <w:r w:rsidR="00BD307A">
        <w:rPr>
          <w:lang w:val="nl-NL"/>
        </w:rPr>
        <w:t>r</w:t>
      </w:r>
      <w:r w:rsidRPr="00D2468C">
        <w:rPr>
          <w:lang w:val="nl-NL"/>
        </w:rPr>
        <w:t xml:space="preserve">. Daarnaast richt het </w:t>
      </w:r>
      <w:r w:rsidR="00643E52">
        <w:rPr>
          <w:lang w:val="nl-NL"/>
        </w:rPr>
        <w:t>programma</w:t>
      </w:r>
      <w:r w:rsidRPr="00D2468C">
        <w:rPr>
          <w:lang w:val="nl-NL"/>
        </w:rPr>
        <w:t xml:space="preserve"> zich op doorbraaktechnologieën voor ultra-efficiënte vliegtuig</w:t>
      </w:r>
      <w:r w:rsidR="00C509C3">
        <w:rPr>
          <w:lang w:val="nl-NL"/>
        </w:rPr>
        <w:t>en van de toekomst</w:t>
      </w:r>
      <w:r w:rsidRPr="00D2468C">
        <w:rPr>
          <w:lang w:val="nl-NL"/>
        </w:rPr>
        <w:t xml:space="preserve">, </w:t>
      </w:r>
      <w:r w:rsidR="00FE0E2B">
        <w:rPr>
          <w:lang w:val="nl-NL"/>
        </w:rPr>
        <w:t>zoals geavanceerde materialen, constructies en systemen. Hierbij</w:t>
      </w:r>
      <w:r w:rsidR="0049281B">
        <w:rPr>
          <w:lang w:val="nl-NL"/>
        </w:rPr>
        <w:t xml:space="preserve"> vindt ook</w:t>
      </w:r>
      <w:r w:rsidRPr="00D2468C">
        <w:rPr>
          <w:lang w:val="nl-NL"/>
        </w:rPr>
        <w:t xml:space="preserve"> onderzoek </w:t>
      </w:r>
      <w:r w:rsidR="0049281B">
        <w:rPr>
          <w:lang w:val="nl-NL"/>
        </w:rPr>
        <w:t>voor de</w:t>
      </w:r>
      <w:r w:rsidRPr="00D2468C">
        <w:rPr>
          <w:lang w:val="nl-NL"/>
        </w:rPr>
        <w:t xml:space="preserve"> lange</w:t>
      </w:r>
      <w:r w:rsidR="0049281B">
        <w:rPr>
          <w:lang w:val="nl-NL"/>
        </w:rPr>
        <w:t>re</w:t>
      </w:r>
      <w:r w:rsidRPr="00D2468C">
        <w:rPr>
          <w:lang w:val="nl-NL"/>
        </w:rPr>
        <w:t xml:space="preserve"> termijn</w:t>
      </w:r>
      <w:r w:rsidR="0049281B">
        <w:rPr>
          <w:lang w:val="nl-NL"/>
        </w:rPr>
        <w:t xml:space="preserve"> plaats en zoeken we</w:t>
      </w:r>
      <w:r w:rsidR="001B1EFF">
        <w:rPr>
          <w:lang w:val="nl-NL"/>
        </w:rPr>
        <w:t xml:space="preserve"> actief</w:t>
      </w:r>
      <w:r w:rsidR="0049281B">
        <w:rPr>
          <w:lang w:val="nl-NL"/>
        </w:rPr>
        <w:t xml:space="preserve"> kruisbestuiving </w:t>
      </w:r>
      <w:r w:rsidR="00D95775">
        <w:rPr>
          <w:lang w:val="nl-NL"/>
        </w:rPr>
        <w:t xml:space="preserve">vanuit en met andere sectoren waaronder </w:t>
      </w:r>
      <w:r w:rsidR="00424216">
        <w:rPr>
          <w:lang w:val="nl-NL"/>
        </w:rPr>
        <w:t xml:space="preserve">bijvoorbeeld </w:t>
      </w:r>
      <w:r w:rsidR="00D95775">
        <w:rPr>
          <w:lang w:val="nl-NL"/>
        </w:rPr>
        <w:t xml:space="preserve">batterijtechnologie, </w:t>
      </w:r>
      <w:r w:rsidR="00CB73F7" w:rsidRPr="00CB73F7">
        <w:rPr>
          <w:lang w:val="nl-NL"/>
        </w:rPr>
        <w:t>cryogene technologie</w:t>
      </w:r>
      <w:r w:rsidR="003C6760">
        <w:rPr>
          <w:lang w:val="nl-NL"/>
        </w:rPr>
        <w:t xml:space="preserve">, </w:t>
      </w:r>
      <w:r w:rsidR="00917679">
        <w:rPr>
          <w:lang w:val="nl-NL"/>
        </w:rPr>
        <w:t>productie- en ontwerp</w:t>
      </w:r>
      <w:r w:rsidR="001B1EFF">
        <w:rPr>
          <w:lang w:val="nl-NL"/>
        </w:rPr>
        <w:t>systemen en digitalisering</w:t>
      </w:r>
      <w:r w:rsidRPr="00D2468C">
        <w:rPr>
          <w:lang w:val="nl-NL"/>
        </w:rPr>
        <w:t>.</w:t>
      </w:r>
    </w:p>
    <w:p w14:paraId="5E8A40C0" w14:textId="7D4A6567" w:rsidR="00A85DB5" w:rsidRDefault="00A85DB5" w:rsidP="00A85DB5">
      <w:pPr>
        <w:rPr>
          <w:lang w:val="nl-NL"/>
        </w:rPr>
      </w:pPr>
      <w:r>
        <w:rPr>
          <w:lang w:val="nl-NL"/>
        </w:rPr>
        <w:t>LiT</w:t>
      </w:r>
      <w:r w:rsidRPr="008E150B">
        <w:rPr>
          <w:lang w:val="nl-NL"/>
        </w:rPr>
        <w:t xml:space="preserve"> wil Nederland positioneren als één van de duurzaamheidspioniers in </w:t>
      </w:r>
      <w:r w:rsidR="00424216">
        <w:rPr>
          <w:lang w:val="nl-NL"/>
        </w:rPr>
        <w:t xml:space="preserve">de wereldwijde </w:t>
      </w:r>
      <w:proofErr w:type="spellStart"/>
      <w:r w:rsidR="00424216">
        <w:rPr>
          <w:lang w:val="nl-NL"/>
        </w:rPr>
        <w:t>luchtvaartmaaksector</w:t>
      </w:r>
      <w:proofErr w:type="spellEnd"/>
      <w:r w:rsidR="00424216">
        <w:rPr>
          <w:lang w:val="nl-NL"/>
        </w:rPr>
        <w:t>.</w:t>
      </w:r>
      <w:r w:rsidRPr="008E150B">
        <w:rPr>
          <w:lang w:val="nl-NL"/>
        </w:rPr>
        <w:t xml:space="preserve"> Zo krijgt Nederland een koploperpositie op geselecteerde innovaties en kunnen innovaties </w:t>
      </w:r>
      <w:r w:rsidR="00424216">
        <w:rPr>
          <w:lang w:val="nl-NL"/>
        </w:rPr>
        <w:t>mondiaal</w:t>
      </w:r>
      <w:r w:rsidRPr="008E150B">
        <w:rPr>
          <w:lang w:val="nl-NL"/>
        </w:rPr>
        <w:t xml:space="preserve"> worden </w:t>
      </w:r>
      <w:proofErr w:type="spellStart"/>
      <w:r w:rsidRPr="008E150B">
        <w:rPr>
          <w:lang w:val="nl-NL"/>
        </w:rPr>
        <w:t>vermarkt</w:t>
      </w:r>
      <w:proofErr w:type="spellEnd"/>
      <w:r w:rsidRPr="008E150B">
        <w:rPr>
          <w:lang w:val="nl-NL"/>
        </w:rPr>
        <w:t>.</w:t>
      </w:r>
    </w:p>
    <w:p w14:paraId="7EBA63DF" w14:textId="2ECB0861" w:rsidR="0007640E" w:rsidRDefault="0007640E" w:rsidP="0007640E">
      <w:pPr>
        <w:rPr>
          <w:lang w:val="nl-NL"/>
        </w:rPr>
      </w:pPr>
      <w:r w:rsidRPr="0007640E">
        <w:rPr>
          <w:lang w:val="nl-NL"/>
        </w:rPr>
        <w:t xml:space="preserve">Vanuit het </w:t>
      </w:r>
      <w:r>
        <w:rPr>
          <w:lang w:val="nl-NL"/>
        </w:rPr>
        <w:t xml:space="preserve">Nationaal </w:t>
      </w:r>
      <w:r w:rsidRPr="0007640E">
        <w:rPr>
          <w:lang w:val="nl-NL"/>
        </w:rPr>
        <w:t xml:space="preserve">Groeifonds wordt er door de overheid 383 miljoen euro aan </w:t>
      </w:r>
      <w:r>
        <w:rPr>
          <w:lang w:val="nl-NL"/>
        </w:rPr>
        <w:t xml:space="preserve">LiT </w:t>
      </w:r>
      <w:r w:rsidRPr="0007640E">
        <w:rPr>
          <w:lang w:val="nl-NL"/>
        </w:rPr>
        <w:t xml:space="preserve">bijgedragen. De meer dan </w:t>
      </w:r>
      <w:r>
        <w:rPr>
          <w:lang w:val="nl-NL"/>
        </w:rPr>
        <w:t>5</w:t>
      </w:r>
      <w:r w:rsidRPr="0007640E">
        <w:rPr>
          <w:lang w:val="nl-NL"/>
        </w:rPr>
        <w:t>0 betrokken partijen investeren eenzelfde bedrag.</w:t>
      </w:r>
    </w:p>
    <w:p w14:paraId="6441350C" w14:textId="087E52AF" w:rsidR="00D1175E" w:rsidRDefault="00D07FA0" w:rsidP="0007640E">
      <w:pPr>
        <w:rPr>
          <w:lang w:val="nl-NL"/>
        </w:rPr>
      </w:pPr>
      <w:r w:rsidRPr="00D07FA0">
        <w:rPr>
          <w:lang w:val="nl-NL"/>
        </w:rPr>
        <w:t xml:space="preserve">Het Projectbureau </w:t>
      </w:r>
      <w:r w:rsidR="00424216">
        <w:rPr>
          <w:lang w:val="nl-NL"/>
        </w:rPr>
        <w:t>ver</w:t>
      </w:r>
      <w:r w:rsidRPr="00D07FA0">
        <w:rPr>
          <w:lang w:val="nl-NL"/>
        </w:rPr>
        <w:t xml:space="preserve">zorgt de coördinatie, voortgangsbewaking, financiële rapportage en risicobeheersing van de projecten. Samenwerken met </w:t>
      </w:r>
      <w:r w:rsidR="00D5086F" w:rsidRPr="00D5086F">
        <w:rPr>
          <w:lang w:val="nl-NL"/>
        </w:rPr>
        <w:t xml:space="preserve">universiteiten, kennisorganisaties, </w:t>
      </w:r>
      <w:r w:rsidR="00D5086F">
        <w:rPr>
          <w:lang w:val="nl-NL"/>
        </w:rPr>
        <w:t xml:space="preserve">mkb’s, grote bedrijven en </w:t>
      </w:r>
      <w:r w:rsidR="006017FB">
        <w:rPr>
          <w:lang w:val="nl-NL"/>
        </w:rPr>
        <w:t>de overheid</w:t>
      </w:r>
      <w:r w:rsidR="004911F7">
        <w:rPr>
          <w:lang w:val="nl-NL"/>
        </w:rPr>
        <w:t xml:space="preserve"> </w:t>
      </w:r>
      <w:r w:rsidRPr="00D07FA0">
        <w:rPr>
          <w:lang w:val="nl-NL"/>
        </w:rPr>
        <w:t xml:space="preserve">staat </w:t>
      </w:r>
      <w:r w:rsidR="00424216">
        <w:rPr>
          <w:lang w:val="nl-NL"/>
        </w:rPr>
        <w:t xml:space="preserve">hierin </w:t>
      </w:r>
      <w:r w:rsidRPr="00D07FA0">
        <w:rPr>
          <w:lang w:val="nl-NL"/>
        </w:rPr>
        <w:t>centraal.</w:t>
      </w:r>
    </w:p>
    <w:p w14:paraId="335286C1" w14:textId="1DF72F76" w:rsidR="000F05CD" w:rsidRDefault="000F05CD" w:rsidP="000F05CD">
      <w:pPr>
        <w:pStyle w:val="Kop3"/>
        <w:rPr>
          <w:lang w:val="nl-NL"/>
        </w:rPr>
      </w:pPr>
      <w:r w:rsidRPr="000F05CD">
        <w:rPr>
          <w:lang w:val="nl-NL"/>
        </w:rPr>
        <w:lastRenderedPageBreak/>
        <w:t xml:space="preserve">De </w:t>
      </w:r>
      <w:r>
        <w:rPr>
          <w:lang w:val="nl-NL"/>
        </w:rPr>
        <w:t>r</w:t>
      </w:r>
      <w:r w:rsidRPr="000F05CD">
        <w:rPr>
          <w:lang w:val="nl-NL"/>
        </w:rPr>
        <w:t xml:space="preserve">ol van </w:t>
      </w:r>
      <w:r w:rsidR="00166AD9">
        <w:rPr>
          <w:lang w:val="nl-NL"/>
        </w:rPr>
        <w:t xml:space="preserve">Project </w:t>
      </w:r>
      <w:proofErr w:type="spellStart"/>
      <w:r w:rsidR="00166AD9">
        <w:rPr>
          <w:lang w:val="nl-NL"/>
        </w:rPr>
        <w:t>Officer</w:t>
      </w:r>
      <w:proofErr w:type="spellEnd"/>
    </w:p>
    <w:p w14:paraId="7AB074E0" w14:textId="39691A7D" w:rsidR="000F05CD" w:rsidRDefault="00035679" w:rsidP="000F05CD">
      <w:pPr>
        <w:rPr>
          <w:lang w:val="nl-NL"/>
        </w:rPr>
      </w:pPr>
      <w:r w:rsidRPr="00035679">
        <w:rPr>
          <w:lang w:val="nl-NL"/>
        </w:rPr>
        <w:t xml:space="preserve">Als Project </w:t>
      </w:r>
      <w:proofErr w:type="spellStart"/>
      <w:r w:rsidRPr="00035679">
        <w:rPr>
          <w:lang w:val="nl-NL"/>
        </w:rPr>
        <w:t>Officer</w:t>
      </w:r>
      <w:proofErr w:type="spellEnd"/>
      <w:r w:rsidRPr="00035679">
        <w:rPr>
          <w:lang w:val="nl-NL"/>
        </w:rPr>
        <w:t xml:space="preserve"> ben </w:t>
      </w:r>
      <w:r w:rsidR="007F47E9">
        <w:rPr>
          <w:lang w:val="nl-NL"/>
        </w:rPr>
        <w:t>je</w:t>
      </w:r>
      <w:r w:rsidRPr="00035679">
        <w:rPr>
          <w:lang w:val="nl-NL"/>
        </w:rPr>
        <w:t xml:space="preserve"> de spil in het projectbeheer en ondersteun je de coördinatie en uitvoering van verschillende projecten. Je werkt nauw samen met de projectleiders, </w:t>
      </w:r>
      <w:r>
        <w:rPr>
          <w:lang w:val="nl-NL"/>
        </w:rPr>
        <w:t xml:space="preserve">je collega’s van </w:t>
      </w:r>
      <w:r w:rsidRPr="00035679">
        <w:rPr>
          <w:lang w:val="nl-NL"/>
        </w:rPr>
        <w:t xml:space="preserve">het Projectbureau en het ministerie van </w:t>
      </w:r>
      <w:proofErr w:type="spellStart"/>
      <w:r w:rsidR="00841B8F">
        <w:rPr>
          <w:lang w:val="nl-NL"/>
        </w:rPr>
        <w:t>IenW</w:t>
      </w:r>
      <w:proofErr w:type="spellEnd"/>
      <w:r w:rsidRPr="00035679">
        <w:rPr>
          <w:lang w:val="nl-NL"/>
        </w:rPr>
        <w:t>.</w:t>
      </w:r>
    </w:p>
    <w:p w14:paraId="78092C72" w14:textId="77777777" w:rsidR="00F6777E" w:rsidRPr="00A57FB9" w:rsidRDefault="00F6777E" w:rsidP="00F6777E">
      <w:pPr>
        <w:rPr>
          <w:lang w:val="nl-NL"/>
        </w:rPr>
      </w:pPr>
      <w:r w:rsidRPr="00A57FB9">
        <w:rPr>
          <w:lang w:val="nl-NL"/>
        </w:rPr>
        <w:t>Wat ga je doen?</w:t>
      </w:r>
    </w:p>
    <w:p w14:paraId="7CCA81F6" w14:textId="6CDA5A21" w:rsidR="00841B8F" w:rsidRPr="00841B8F" w:rsidRDefault="00841B8F" w:rsidP="00841B8F">
      <w:pPr>
        <w:pStyle w:val="Lijstalinea"/>
        <w:numPr>
          <w:ilvl w:val="0"/>
          <w:numId w:val="10"/>
        </w:numPr>
        <w:rPr>
          <w:lang w:val="nl-NL"/>
        </w:rPr>
      </w:pPr>
      <w:r w:rsidRPr="00841B8F">
        <w:rPr>
          <w:lang w:val="nl-NL"/>
        </w:rPr>
        <w:t xml:space="preserve">Voortgangsmanagement: </w:t>
      </w:r>
      <w:r w:rsidR="00D07FA0">
        <w:rPr>
          <w:lang w:val="nl-NL"/>
        </w:rPr>
        <w:t>c</w:t>
      </w:r>
      <w:r w:rsidRPr="00841B8F">
        <w:rPr>
          <w:lang w:val="nl-NL"/>
        </w:rPr>
        <w:t xml:space="preserve">oördineren en opstellen van rapportages voor het ministerie van </w:t>
      </w:r>
      <w:proofErr w:type="spellStart"/>
      <w:r w:rsidRPr="00841B8F">
        <w:rPr>
          <w:lang w:val="nl-NL"/>
        </w:rPr>
        <w:t>IenW</w:t>
      </w:r>
      <w:proofErr w:type="spellEnd"/>
      <w:r w:rsidRPr="00841B8F">
        <w:rPr>
          <w:lang w:val="nl-NL"/>
        </w:rPr>
        <w:t xml:space="preserve"> en </w:t>
      </w:r>
      <w:r>
        <w:rPr>
          <w:lang w:val="nl-NL"/>
        </w:rPr>
        <w:t>het Nationaal Groeifonds</w:t>
      </w:r>
      <w:r w:rsidRPr="00841B8F">
        <w:rPr>
          <w:lang w:val="nl-NL"/>
        </w:rPr>
        <w:t>. Je bewaakt deadlines en zorgt voor een overzichtelijke rapportagestructuur.</w:t>
      </w:r>
    </w:p>
    <w:p w14:paraId="7FE8B6BF" w14:textId="60BC3AD9" w:rsidR="00841B8F" w:rsidRPr="00841B8F" w:rsidRDefault="00841B8F" w:rsidP="00841B8F">
      <w:pPr>
        <w:pStyle w:val="Lijstalinea"/>
        <w:numPr>
          <w:ilvl w:val="0"/>
          <w:numId w:val="10"/>
        </w:numPr>
        <w:rPr>
          <w:lang w:val="nl-NL"/>
        </w:rPr>
      </w:pPr>
      <w:r w:rsidRPr="00841B8F">
        <w:rPr>
          <w:lang w:val="nl-NL"/>
        </w:rPr>
        <w:t xml:space="preserve">Risicomanagement: </w:t>
      </w:r>
      <w:r w:rsidR="005364D7">
        <w:rPr>
          <w:lang w:val="nl-NL"/>
        </w:rPr>
        <w:t xml:space="preserve">je </w:t>
      </w:r>
      <w:r w:rsidR="00D07FA0">
        <w:rPr>
          <w:lang w:val="nl-NL"/>
        </w:rPr>
        <w:t>s</w:t>
      </w:r>
      <w:r w:rsidRPr="00841B8F">
        <w:rPr>
          <w:lang w:val="nl-NL"/>
        </w:rPr>
        <w:t>ignale</w:t>
      </w:r>
      <w:r w:rsidR="005364D7">
        <w:rPr>
          <w:lang w:val="nl-NL"/>
        </w:rPr>
        <w:t>ert</w:t>
      </w:r>
      <w:r w:rsidRPr="00841B8F">
        <w:rPr>
          <w:lang w:val="nl-NL"/>
        </w:rPr>
        <w:t xml:space="preserve"> en analyse</w:t>
      </w:r>
      <w:r w:rsidR="005364D7">
        <w:rPr>
          <w:lang w:val="nl-NL"/>
        </w:rPr>
        <w:t>ert</w:t>
      </w:r>
      <w:r w:rsidRPr="00841B8F">
        <w:rPr>
          <w:lang w:val="nl-NL"/>
        </w:rPr>
        <w:t xml:space="preserve"> risico’s op pro</w:t>
      </w:r>
      <w:r>
        <w:rPr>
          <w:lang w:val="nl-NL"/>
        </w:rPr>
        <w:t>gramma</w:t>
      </w:r>
      <w:r w:rsidRPr="00841B8F">
        <w:rPr>
          <w:lang w:val="nl-NL"/>
        </w:rPr>
        <w:t>- en projectniveau</w:t>
      </w:r>
      <w:r w:rsidR="006D2F1D">
        <w:rPr>
          <w:lang w:val="nl-NL"/>
        </w:rPr>
        <w:t xml:space="preserve">, </w:t>
      </w:r>
      <w:r w:rsidR="00AD60E1">
        <w:rPr>
          <w:lang w:val="nl-NL"/>
        </w:rPr>
        <w:t xml:space="preserve">zorgt voor </w:t>
      </w:r>
      <w:r w:rsidR="00AD60E1" w:rsidRPr="00841B8F">
        <w:rPr>
          <w:lang w:val="nl-NL"/>
        </w:rPr>
        <w:t>beheersmaatregelen</w:t>
      </w:r>
      <w:r w:rsidRPr="00841B8F">
        <w:rPr>
          <w:lang w:val="nl-NL"/>
        </w:rPr>
        <w:t xml:space="preserve"> en </w:t>
      </w:r>
      <w:r w:rsidR="00DE424B">
        <w:rPr>
          <w:lang w:val="nl-NL"/>
        </w:rPr>
        <w:t>bewaak</w:t>
      </w:r>
      <w:r w:rsidR="006D2F1D">
        <w:rPr>
          <w:lang w:val="nl-NL"/>
        </w:rPr>
        <w:t>t</w:t>
      </w:r>
      <w:r w:rsidRPr="00841B8F">
        <w:rPr>
          <w:lang w:val="nl-NL"/>
        </w:rPr>
        <w:t xml:space="preserve"> </w:t>
      </w:r>
      <w:r w:rsidR="00CB0B73">
        <w:rPr>
          <w:lang w:val="nl-NL"/>
        </w:rPr>
        <w:t>deze</w:t>
      </w:r>
      <w:r w:rsidRPr="00841B8F">
        <w:rPr>
          <w:lang w:val="nl-NL"/>
        </w:rPr>
        <w:t>.</w:t>
      </w:r>
    </w:p>
    <w:p w14:paraId="1DB7AB4F" w14:textId="5D3A6968" w:rsidR="00841B8F" w:rsidRPr="00841B8F" w:rsidRDefault="00841B8F" w:rsidP="00841B8F">
      <w:pPr>
        <w:pStyle w:val="Lijstalinea"/>
        <w:numPr>
          <w:ilvl w:val="0"/>
          <w:numId w:val="10"/>
        </w:numPr>
        <w:rPr>
          <w:lang w:val="nl-NL"/>
        </w:rPr>
      </w:pPr>
      <w:r w:rsidRPr="00841B8F">
        <w:rPr>
          <w:lang w:val="nl-NL"/>
        </w:rPr>
        <w:t xml:space="preserve">Financieel management: </w:t>
      </w:r>
      <w:r w:rsidR="00D07FA0">
        <w:rPr>
          <w:lang w:val="nl-NL"/>
        </w:rPr>
        <w:t>o</w:t>
      </w:r>
      <w:r w:rsidRPr="00841B8F">
        <w:rPr>
          <w:lang w:val="nl-NL"/>
        </w:rPr>
        <w:t>ndersteunen bij de financiële rapportages en begrotingsbewaking van de projecten.</w:t>
      </w:r>
    </w:p>
    <w:p w14:paraId="2A33BB29" w14:textId="4F891457" w:rsidR="00841B8F" w:rsidRPr="00841B8F" w:rsidRDefault="00841B8F" w:rsidP="00841B8F">
      <w:pPr>
        <w:pStyle w:val="Lijstalinea"/>
        <w:numPr>
          <w:ilvl w:val="0"/>
          <w:numId w:val="10"/>
        </w:numPr>
        <w:rPr>
          <w:lang w:val="nl-NL"/>
        </w:rPr>
      </w:pPr>
      <w:r w:rsidRPr="00841B8F">
        <w:rPr>
          <w:lang w:val="nl-NL"/>
        </w:rPr>
        <w:t xml:space="preserve">Wijzigingsmanagement: </w:t>
      </w:r>
      <w:r w:rsidR="00D07FA0">
        <w:rPr>
          <w:lang w:val="nl-NL"/>
        </w:rPr>
        <w:t>b</w:t>
      </w:r>
      <w:r w:rsidRPr="00841B8F">
        <w:rPr>
          <w:lang w:val="nl-NL"/>
        </w:rPr>
        <w:t>eoordelen en verwerken van wijzigingsverzoeken en afwijkingsrapportages</w:t>
      </w:r>
      <w:r w:rsidR="00AD60E1">
        <w:rPr>
          <w:lang w:val="nl-NL"/>
        </w:rPr>
        <w:t xml:space="preserve"> vanuit de projecten</w:t>
      </w:r>
      <w:r w:rsidRPr="00841B8F">
        <w:rPr>
          <w:lang w:val="nl-NL"/>
        </w:rPr>
        <w:t>.</w:t>
      </w:r>
    </w:p>
    <w:p w14:paraId="1D9FD5FC" w14:textId="6D342EC9" w:rsidR="00841B8F" w:rsidRPr="00841B8F" w:rsidRDefault="00841B8F" w:rsidP="00841B8F">
      <w:pPr>
        <w:pStyle w:val="Lijstalinea"/>
        <w:numPr>
          <w:ilvl w:val="0"/>
          <w:numId w:val="10"/>
        </w:numPr>
        <w:rPr>
          <w:lang w:val="nl-NL"/>
        </w:rPr>
      </w:pPr>
      <w:r w:rsidRPr="00841B8F">
        <w:rPr>
          <w:lang w:val="nl-NL"/>
        </w:rPr>
        <w:t xml:space="preserve">Overleg en coördinatie: </w:t>
      </w:r>
      <w:r w:rsidR="00D07FA0">
        <w:rPr>
          <w:lang w:val="nl-NL"/>
        </w:rPr>
        <w:t>d</w:t>
      </w:r>
      <w:r w:rsidRPr="00841B8F">
        <w:rPr>
          <w:lang w:val="nl-NL"/>
        </w:rPr>
        <w:t>eelnemen aan en voorbereiden van overleggen met het Projectbureau, projectleider</w:t>
      </w:r>
      <w:r w:rsidR="008B48E2">
        <w:rPr>
          <w:lang w:val="nl-NL"/>
        </w:rPr>
        <w:t>s van de projecten</w:t>
      </w:r>
      <w:r>
        <w:rPr>
          <w:lang w:val="nl-NL"/>
        </w:rPr>
        <w:t xml:space="preserve">, het ministerie van </w:t>
      </w:r>
      <w:proofErr w:type="spellStart"/>
      <w:r>
        <w:rPr>
          <w:lang w:val="nl-NL"/>
        </w:rPr>
        <w:t>IenW</w:t>
      </w:r>
      <w:proofErr w:type="spellEnd"/>
      <w:r>
        <w:rPr>
          <w:lang w:val="nl-NL"/>
        </w:rPr>
        <w:t xml:space="preserve"> en andere belanghebbenden</w:t>
      </w:r>
      <w:r w:rsidRPr="00841B8F">
        <w:rPr>
          <w:lang w:val="nl-NL"/>
        </w:rPr>
        <w:t>.</w:t>
      </w:r>
    </w:p>
    <w:p w14:paraId="69AFC2C7" w14:textId="31AD2286" w:rsidR="00477118" w:rsidRDefault="00841B8F" w:rsidP="00841B8F">
      <w:pPr>
        <w:pStyle w:val="Lijstalinea"/>
        <w:numPr>
          <w:ilvl w:val="0"/>
          <w:numId w:val="10"/>
        </w:numPr>
        <w:rPr>
          <w:lang w:val="nl-NL"/>
        </w:rPr>
      </w:pPr>
      <w:r w:rsidRPr="00841B8F">
        <w:rPr>
          <w:lang w:val="nl-NL"/>
        </w:rPr>
        <w:t xml:space="preserve">Kwaliteits- en resultaatmanagement: </w:t>
      </w:r>
      <w:r w:rsidR="00CE7949">
        <w:rPr>
          <w:lang w:val="nl-NL"/>
        </w:rPr>
        <w:t xml:space="preserve">het </w:t>
      </w:r>
      <w:r w:rsidR="00D07FA0">
        <w:rPr>
          <w:lang w:val="nl-NL"/>
        </w:rPr>
        <w:t>w</w:t>
      </w:r>
      <w:r w:rsidRPr="00841B8F">
        <w:rPr>
          <w:lang w:val="nl-NL"/>
        </w:rPr>
        <w:t>aarborgen van</w:t>
      </w:r>
      <w:r w:rsidR="00CE7949">
        <w:rPr>
          <w:lang w:val="nl-NL"/>
        </w:rPr>
        <w:t xml:space="preserve"> de</w:t>
      </w:r>
      <w:r w:rsidR="00B9110B">
        <w:rPr>
          <w:lang w:val="nl-NL"/>
        </w:rPr>
        <w:t xml:space="preserve"> uitkomsten</w:t>
      </w:r>
      <w:r w:rsidRPr="00841B8F">
        <w:rPr>
          <w:lang w:val="nl-NL"/>
        </w:rPr>
        <w:t xml:space="preserve"> van de projecten door middel van evaluaties en documentbeheer.</w:t>
      </w:r>
    </w:p>
    <w:p w14:paraId="058A8B7C" w14:textId="753A9E58" w:rsidR="00A57FB9" w:rsidRDefault="00A57FB9" w:rsidP="00A57FB9">
      <w:pPr>
        <w:pStyle w:val="Kop3"/>
        <w:rPr>
          <w:lang w:val="nl-NL"/>
        </w:rPr>
      </w:pPr>
      <w:r w:rsidRPr="00A57FB9">
        <w:rPr>
          <w:lang w:val="nl-NL"/>
        </w:rPr>
        <w:t xml:space="preserve">Jouw </w:t>
      </w:r>
      <w:r>
        <w:rPr>
          <w:lang w:val="nl-NL"/>
        </w:rPr>
        <w:t>p</w:t>
      </w:r>
      <w:r w:rsidRPr="00A57FB9">
        <w:rPr>
          <w:lang w:val="nl-NL"/>
        </w:rPr>
        <w:t>rofiel</w:t>
      </w:r>
    </w:p>
    <w:p w14:paraId="47CEDD5F" w14:textId="6CF451B5" w:rsidR="00236F6E" w:rsidRPr="00236F6E" w:rsidRDefault="00236F6E" w:rsidP="00236F6E">
      <w:pPr>
        <w:spacing w:before="0" w:after="160" w:line="278" w:lineRule="auto"/>
        <w:rPr>
          <w:lang w:val="nl-NL"/>
        </w:rPr>
      </w:pPr>
      <w:r w:rsidRPr="00236F6E">
        <w:rPr>
          <w:lang w:val="nl-NL"/>
        </w:rPr>
        <w:t xml:space="preserve">Jij bent een analytische en gestructureerde professional die graag de controle houdt over complexe projecten. Je werkt nauwkeurig, schakelt makkelijk tussen verschillende </w:t>
      </w:r>
      <w:r w:rsidR="00CB73F7">
        <w:rPr>
          <w:lang w:val="nl-NL"/>
        </w:rPr>
        <w:t>belanghebbenden</w:t>
      </w:r>
      <w:r w:rsidRPr="00236F6E">
        <w:rPr>
          <w:lang w:val="nl-NL"/>
        </w:rPr>
        <w:t xml:space="preserve"> en hebt oog voor details zonder het grotere plaatje uit het oog te verliezen.</w:t>
      </w:r>
    </w:p>
    <w:p w14:paraId="50DEA054" w14:textId="08F6C63C" w:rsidR="00E74ECE" w:rsidRPr="00E74ECE" w:rsidRDefault="00E74ECE" w:rsidP="00E74ECE">
      <w:pPr>
        <w:pStyle w:val="Lijstalinea"/>
        <w:numPr>
          <w:ilvl w:val="0"/>
          <w:numId w:val="15"/>
        </w:numPr>
        <w:rPr>
          <w:lang w:val="nl-NL"/>
        </w:rPr>
      </w:pPr>
      <w:r w:rsidRPr="00E74ECE">
        <w:rPr>
          <w:lang w:val="nl-NL"/>
        </w:rPr>
        <w:t>Je hebt een goede beheersing van de Nederlandse &amp; Engelse taal.</w:t>
      </w:r>
    </w:p>
    <w:p w14:paraId="75E99B74" w14:textId="01450BB4" w:rsidR="00236F6E" w:rsidRPr="00AF638A" w:rsidRDefault="00236F6E" w:rsidP="00236F6E">
      <w:pPr>
        <w:pStyle w:val="Lijstalinea"/>
        <w:numPr>
          <w:ilvl w:val="0"/>
          <w:numId w:val="15"/>
        </w:numPr>
        <w:spacing w:before="0" w:after="160" w:line="278" w:lineRule="auto"/>
        <w:rPr>
          <w:lang w:val="nl-NL"/>
        </w:rPr>
      </w:pPr>
      <w:r w:rsidRPr="00236F6E">
        <w:rPr>
          <w:lang w:val="nl-NL"/>
        </w:rPr>
        <w:t xml:space="preserve">Je hebt een hbo- of wo-diploma in bedrijfskunde, bestuurskunde, </w:t>
      </w:r>
      <w:r w:rsidRPr="00AF638A">
        <w:rPr>
          <w:lang w:val="nl-NL"/>
        </w:rPr>
        <w:t>projectmanagement of een technische richting.</w:t>
      </w:r>
    </w:p>
    <w:p w14:paraId="24E5F89E" w14:textId="5B2C1F15" w:rsidR="00236F6E" w:rsidRPr="00AF638A" w:rsidRDefault="00236F6E" w:rsidP="00236F6E">
      <w:pPr>
        <w:pStyle w:val="Lijstalinea"/>
        <w:numPr>
          <w:ilvl w:val="0"/>
          <w:numId w:val="15"/>
        </w:numPr>
        <w:spacing w:before="0" w:after="160" w:line="278" w:lineRule="auto"/>
        <w:rPr>
          <w:lang w:val="nl-NL"/>
        </w:rPr>
      </w:pPr>
      <w:r w:rsidRPr="00AF638A">
        <w:rPr>
          <w:lang w:val="nl-NL"/>
        </w:rPr>
        <w:t xml:space="preserve">Je brengt </w:t>
      </w:r>
      <w:r w:rsidR="008B48E2" w:rsidRPr="00AF638A">
        <w:rPr>
          <w:lang w:val="nl-NL"/>
        </w:rPr>
        <w:t>aantoonbare</w:t>
      </w:r>
      <w:r w:rsidRPr="00AF638A">
        <w:rPr>
          <w:lang w:val="nl-NL"/>
        </w:rPr>
        <w:t xml:space="preserve"> </w:t>
      </w:r>
      <w:r w:rsidR="00EB4B33" w:rsidRPr="00AF638A">
        <w:rPr>
          <w:lang w:val="nl-NL"/>
        </w:rPr>
        <w:t>(</w:t>
      </w:r>
      <w:proofErr w:type="spellStart"/>
      <w:r w:rsidR="00EB4B33" w:rsidRPr="00AF638A">
        <w:rPr>
          <w:lang w:val="nl-NL"/>
        </w:rPr>
        <w:t>medior</w:t>
      </w:r>
      <w:proofErr w:type="spellEnd"/>
      <w:r w:rsidR="00EB4B33" w:rsidRPr="00AF638A">
        <w:rPr>
          <w:lang w:val="nl-NL"/>
        </w:rPr>
        <w:t xml:space="preserve">) </w:t>
      </w:r>
      <w:r w:rsidRPr="00AF638A">
        <w:rPr>
          <w:lang w:val="nl-NL"/>
        </w:rPr>
        <w:t>ervaring in projectmanagement of projectbeheersing mee, bij voorkeur in een complexe (</w:t>
      </w:r>
      <w:proofErr w:type="spellStart"/>
      <w:r w:rsidRPr="00AF638A">
        <w:rPr>
          <w:lang w:val="nl-NL"/>
        </w:rPr>
        <w:t>overheids</w:t>
      </w:r>
      <w:proofErr w:type="spellEnd"/>
      <w:r w:rsidRPr="00AF638A">
        <w:rPr>
          <w:lang w:val="nl-NL"/>
        </w:rPr>
        <w:t>)omgeving.</w:t>
      </w:r>
      <w:r w:rsidR="00A166E0" w:rsidRPr="00AF638A">
        <w:rPr>
          <w:lang w:val="nl-NL"/>
        </w:rPr>
        <w:t xml:space="preserve"> </w:t>
      </w:r>
      <w:r w:rsidR="00AF638A" w:rsidRPr="00AF638A">
        <w:rPr>
          <w:lang w:val="nl-NL"/>
        </w:rPr>
        <w:t>En ervaring in R&amp;D-processen in de hightech-sector is een pré.</w:t>
      </w:r>
    </w:p>
    <w:p w14:paraId="708B7DBA" w14:textId="2A212052" w:rsidR="005A22CE" w:rsidRPr="00236F6E" w:rsidRDefault="005A22CE" w:rsidP="00236F6E">
      <w:pPr>
        <w:pStyle w:val="Lijstalinea"/>
        <w:numPr>
          <w:ilvl w:val="0"/>
          <w:numId w:val="15"/>
        </w:numPr>
        <w:spacing w:before="0" w:after="160" w:line="278" w:lineRule="auto"/>
        <w:rPr>
          <w:lang w:val="nl-NL"/>
        </w:rPr>
      </w:pPr>
      <w:r w:rsidRPr="00AF638A">
        <w:rPr>
          <w:lang w:val="nl-NL"/>
        </w:rPr>
        <w:t>Je kunt</w:t>
      </w:r>
      <w:r>
        <w:rPr>
          <w:lang w:val="nl-NL"/>
        </w:rPr>
        <w:t xml:space="preserve"> op basis van autoriteit en authenticiteit </w:t>
      </w:r>
      <w:r w:rsidR="001E05E2">
        <w:rPr>
          <w:lang w:val="nl-NL"/>
        </w:rPr>
        <w:t xml:space="preserve">de teams die projecten uitvoeren effectief zonder hiërarchische </w:t>
      </w:r>
      <w:r w:rsidR="00C50330">
        <w:rPr>
          <w:lang w:val="nl-NL"/>
        </w:rPr>
        <w:t>verhoudingen aan</w:t>
      </w:r>
      <w:r w:rsidR="00010C84">
        <w:rPr>
          <w:lang w:val="nl-NL"/>
        </w:rPr>
        <w:t>-</w:t>
      </w:r>
      <w:r w:rsidR="00C50330">
        <w:rPr>
          <w:lang w:val="nl-NL"/>
        </w:rPr>
        <w:t xml:space="preserve"> en bijsturen</w:t>
      </w:r>
      <w:r w:rsidR="00010C84">
        <w:rPr>
          <w:lang w:val="nl-NL"/>
        </w:rPr>
        <w:t>.</w:t>
      </w:r>
    </w:p>
    <w:p w14:paraId="2BE75A84" w14:textId="5A9223F0" w:rsidR="00236F6E" w:rsidRDefault="00236F6E" w:rsidP="00236F6E">
      <w:pPr>
        <w:pStyle w:val="Lijstalinea"/>
        <w:numPr>
          <w:ilvl w:val="0"/>
          <w:numId w:val="15"/>
        </w:numPr>
        <w:spacing w:before="0" w:after="160" w:line="278" w:lineRule="auto"/>
        <w:rPr>
          <w:lang w:val="nl-NL"/>
        </w:rPr>
      </w:pPr>
      <w:r w:rsidRPr="00236F6E">
        <w:rPr>
          <w:lang w:val="nl-NL"/>
        </w:rPr>
        <w:t xml:space="preserve">Je </w:t>
      </w:r>
      <w:r w:rsidR="00A323BA">
        <w:rPr>
          <w:lang w:val="nl-NL"/>
        </w:rPr>
        <w:t xml:space="preserve">stelt </w:t>
      </w:r>
      <w:r w:rsidR="00A434F8">
        <w:rPr>
          <w:lang w:val="nl-NL"/>
        </w:rPr>
        <w:t>project</w:t>
      </w:r>
      <w:r w:rsidRPr="00236F6E">
        <w:rPr>
          <w:lang w:val="nl-NL"/>
        </w:rPr>
        <w:t xml:space="preserve">rapportages op, </w:t>
      </w:r>
      <w:r w:rsidR="00B35BBE">
        <w:rPr>
          <w:lang w:val="nl-NL"/>
        </w:rPr>
        <w:t xml:space="preserve">inclusief </w:t>
      </w:r>
      <w:r w:rsidRPr="00236F6E">
        <w:rPr>
          <w:lang w:val="nl-NL"/>
        </w:rPr>
        <w:t xml:space="preserve">risico’s en financiële </w:t>
      </w:r>
      <w:r w:rsidR="00D27872">
        <w:rPr>
          <w:lang w:val="nl-NL"/>
        </w:rPr>
        <w:t>parameters,</w:t>
      </w:r>
      <w:r w:rsidR="000552DB">
        <w:rPr>
          <w:lang w:val="nl-NL"/>
        </w:rPr>
        <w:t xml:space="preserve"> </w:t>
      </w:r>
      <w:r w:rsidR="00CE7949">
        <w:rPr>
          <w:lang w:val="nl-NL"/>
        </w:rPr>
        <w:t xml:space="preserve">en </w:t>
      </w:r>
      <w:r w:rsidR="00A323BA">
        <w:rPr>
          <w:lang w:val="nl-NL"/>
        </w:rPr>
        <w:t xml:space="preserve">weet </w:t>
      </w:r>
      <w:r w:rsidR="00CE7949">
        <w:rPr>
          <w:lang w:val="nl-NL"/>
        </w:rPr>
        <w:t xml:space="preserve">hoe deze </w:t>
      </w:r>
      <w:r w:rsidR="00D27872">
        <w:rPr>
          <w:lang w:val="nl-NL"/>
        </w:rPr>
        <w:t xml:space="preserve">vorm te geven </w:t>
      </w:r>
      <w:r w:rsidR="001361E2">
        <w:rPr>
          <w:lang w:val="nl-NL"/>
        </w:rPr>
        <w:t xml:space="preserve">voor c-level </w:t>
      </w:r>
      <w:r w:rsidR="00100A9A">
        <w:rPr>
          <w:lang w:val="nl-NL"/>
        </w:rPr>
        <w:t>belanghebbenden</w:t>
      </w:r>
      <w:r w:rsidR="00A323BA">
        <w:rPr>
          <w:lang w:val="nl-NL"/>
        </w:rPr>
        <w:t xml:space="preserve"> alsmede uitvoerders</w:t>
      </w:r>
      <w:r w:rsidRPr="00236F6E">
        <w:rPr>
          <w:lang w:val="nl-NL"/>
        </w:rPr>
        <w:t>.</w:t>
      </w:r>
    </w:p>
    <w:p w14:paraId="4CFB0AF4" w14:textId="53E1C606" w:rsidR="00236F6E" w:rsidRPr="00236F6E" w:rsidRDefault="00236F6E" w:rsidP="002140DE">
      <w:pPr>
        <w:pStyle w:val="Lijstalinea"/>
        <w:numPr>
          <w:ilvl w:val="0"/>
          <w:numId w:val="15"/>
        </w:numPr>
        <w:spacing w:before="0" w:after="160" w:line="278" w:lineRule="auto"/>
        <w:rPr>
          <w:lang w:val="nl-NL"/>
        </w:rPr>
      </w:pPr>
      <w:r w:rsidRPr="00236F6E">
        <w:rPr>
          <w:lang w:val="nl-NL"/>
        </w:rPr>
        <w:lastRenderedPageBreak/>
        <w:t xml:space="preserve">Je bent communicatief sterk, </w:t>
      </w:r>
      <w:r w:rsidR="00927190">
        <w:rPr>
          <w:lang w:val="nl-NL"/>
        </w:rPr>
        <w:t xml:space="preserve">en kunt gemakkelijk van bestuurder tot </w:t>
      </w:r>
      <w:r w:rsidR="00100A9A">
        <w:rPr>
          <w:lang w:val="nl-NL"/>
        </w:rPr>
        <w:t xml:space="preserve">de werkvloer </w:t>
      </w:r>
      <w:r w:rsidR="00927190">
        <w:rPr>
          <w:lang w:val="nl-NL"/>
        </w:rPr>
        <w:t>schakelen, bent</w:t>
      </w:r>
      <w:r w:rsidR="00927190" w:rsidRPr="00236F6E">
        <w:rPr>
          <w:lang w:val="nl-NL"/>
        </w:rPr>
        <w:t xml:space="preserve"> </w:t>
      </w:r>
      <w:r w:rsidRPr="00236F6E">
        <w:rPr>
          <w:lang w:val="nl-NL"/>
        </w:rPr>
        <w:t>proactief en houdt altijd het overzicht.</w:t>
      </w:r>
    </w:p>
    <w:p w14:paraId="3A02FAE2" w14:textId="3973D71B" w:rsidR="00107348" w:rsidRPr="00236F6E" w:rsidRDefault="00107348" w:rsidP="00107348">
      <w:pPr>
        <w:pStyle w:val="Lijstalinea"/>
        <w:numPr>
          <w:ilvl w:val="0"/>
          <w:numId w:val="15"/>
        </w:numPr>
        <w:spacing w:before="0" w:after="160" w:line="278" w:lineRule="auto"/>
        <w:rPr>
          <w:lang w:val="nl-NL"/>
        </w:rPr>
      </w:pPr>
      <w:r w:rsidRPr="008C2193">
        <w:rPr>
          <w:lang w:val="nl-NL"/>
        </w:rPr>
        <w:t xml:space="preserve">Uitstekende beheersing van de Nederlandse </w:t>
      </w:r>
      <w:r w:rsidR="00D45176">
        <w:rPr>
          <w:lang w:val="nl-NL"/>
        </w:rPr>
        <w:t xml:space="preserve">en Engelse </w:t>
      </w:r>
      <w:r w:rsidRPr="008C2193">
        <w:rPr>
          <w:lang w:val="nl-NL"/>
        </w:rPr>
        <w:t>taal, zowel mondeling als schriftelijk</w:t>
      </w:r>
      <w:r>
        <w:rPr>
          <w:lang w:val="nl-NL"/>
        </w:rPr>
        <w:t>.</w:t>
      </w:r>
    </w:p>
    <w:p w14:paraId="47F326DD" w14:textId="2C9A7C19" w:rsidR="00D07FA0" w:rsidRDefault="00236F6E" w:rsidP="002140DE">
      <w:pPr>
        <w:pStyle w:val="Lijstalinea"/>
        <w:numPr>
          <w:ilvl w:val="0"/>
          <w:numId w:val="15"/>
        </w:numPr>
        <w:spacing w:before="0" w:after="160" w:line="278" w:lineRule="auto"/>
        <w:rPr>
          <w:lang w:val="nl-NL"/>
        </w:rPr>
      </w:pPr>
      <w:r w:rsidRPr="00236F6E">
        <w:rPr>
          <w:lang w:val="nl-NL"/>
        </w:rPr>
        <w:t>Ervaring met SharePoint en projectmanagementtools? Dat is een plus!</w:t>
      </w:r>
    </w:p>
    <w:p w14:paraId="5B483963" w14:textId="5B00C785" w:rsidR="00D91AAD" w:rsidRDefault="00D91AAD" w:rsidP="00D91AAD">
      <w:pPr>
        <w:pStyle w:val="Kop3"/>
        <w:rPr>
          <w:lang w:val="nl-NL"/>
        </w:rPr>
      </w:pPr>
      <w:r w:rsidRPr="00D91AAD">
        <w:rPr>
          <w:lang w:val="nl-NL"/>
        </w:rPr>
        <w:t>Wat bieden wij jou?</w:t>
      </w:r>
    </w:p>
    <w:p w14:paraId="5C63DAB4" w14:textId="33BC53D5" w:rsidR="00440924" w:rsidRPr="00440924" w:rsidRDefault="00440924" w:rsidP="00440924">
      <w:pPr>
        <w:pStyle w:val="Lijstalinea"/>
        <w:numPr>
          <w:ilvl w:val="0"/>
          <w:numId w:val="13"/>
        </w:numPr>
        <w:rPr>
          <w:lang w:val="nl-NL"/>
        </w:rPr>
      </w:pPr>
      <w:r w:rsidRPr="00440924">
        <w:rPr>
          <w:lang w:val="nl-NL"/>
        </w:rPr>
        <w:t>Een uitdagende en maatschappelijk relevante functie waarin je impact hebt op de toekomst van luchtvaart</w:t>
      </w:r>
      <w:r w:rsidR="006A690F">
        <w:rPr>
          <w:lang w:val="nl-NL"/>
        </w:rPr>
        <w:t xml:space="preserve"> in en buiten Nederland</w:t>
      </w:r>
      <w:r w:rsidRPr="00440924">
        <w:rPr>
          <w:lang w:val="nl-NL"/>
        </w:rPr>
        <w:t>.</w:t>
      </w:r>
    </w:p>
    <w:p w14:paraId="4E116DBF" w14:textId="342EF252" w:rsidR="00440924" w:rsidRPr="00440924" w:rsidRDefault="00440924" w:rsidP="00440924">
      <w:pPr>
        <w:pStyle w:val="Lijstalinea"/>
        <w:numPr>
          <w:ilvl w:val="0"/>
          <w:numId w:val="13"/>
        </w:numPr>
        <w:rPr>
          <w:lang w:val="nl-NL"/>
        </w:rPr>
      </w:pPr>
      <w:r w:rsidRPr="00440924">
        <w:rPr>
          <w:lang w:val="nl-NL"/>
        </w:rPr>
        <w:t xml:space="preserve">Flexibele werkmogelijkheden: werk deels vanuit huis en deels vanuit ons kantoor </w:t>
      </w:r>
      <w:r w:rsidR="006A690F">
        <w:rPr>
          <w:lang w:val="nl-NL"/>
        </w:rPr>
        <w:t>(</w:t>
      </w:r>
      <w:r w:rsidRPr="00440924">
        <w:rPr>
          <w:lang w:val="nl-NL"/>
        </w:rPr>
        <w:t xml:space="preserve">in het </w:t>
      </w:r>
      <w:r w:rsidR="00190242">
        <w:rPr>
          <w:lang w:val="nl-NL"/>
        </w:rPr>
        <w:t>W</w:t>
      </w:r>
      <w:r w:rsidR="006A690F">
        <w:rPr>
          <w:lang w:val="nl-NL"/>
        </w:rPr>
        <w:t>TC</w:t>
      </w:r>
      <w:r w:rsidRPr="00440924">
        <w:rPr>
          <w:lang w:val="nl-NL"/>
        </w:rPr>
        <w:t xml:space="preserve"> Den Haag</w:t>
      </w:r>
      <w:r w:rsidR="006A690F">
        <w:rPr>
          <w:lang w:val="nl-NL"/>
        </w:rPr>
        <w:t>)</w:t>
      </w:r>
      <w:r w:rsidRPr="00440924">
        <w:rPr>
          <w:lang w:val="nl-NL"/>
        </w:rPr>
        <w:t>.</w:t>
      </w:r>
    </w:p>
    <w:p w14:paraId="37044A53" w14:textId="5C43223A" w:rsidR="00440924" w:rsidRPr="00440924" w:rsidRDefault="00440924" w:rsidP="002140DE">
      <w:pPr>
        <w:pStyle w:val="Lijstalinea"/>
        <w:numPr>
          <w:ilvl w:val="0"/>
          <w:numId w:val="13"/>
        </w:numPr>
        <w:rPr>
          <w:lang w:val="nl-NL"/>
        </w:rPr>
      </w:pPr>
      <w:r w:rsidRPr="00440924">
        <w:rPr>
          <w:lang w:val="nl-NL"/>
        </w:rPr>
        <w:t xml:space="preserve">Samenwerking met professionals uit de luchtvaartsector, </w:t>
      </w:r>
      <w:r w:rsidR="006017FB">
        <w:rPr>
          <w:lang w:val="nl-NL"/>
        </w:rPr>
        <w:t xml:space="preserve">universiteiten, </w:t>
      </w:r>
      <w:r w:rsidRPr="00440924">
        <w:rPr>
          <w:lang w:val="nl-NL"/>
        </w:rPr>
        <w:t>kennisinstellingen</w:t>
      </w:r>
      <w:r w:rsidR="006017FB">
        <w:rPr>
          <w:lang w:val="nl-NL"/>
        </w:rPr>
        <w:t xml:space="preserve"> en de overheid.</w:t>
      </w:r>
    </w:p>
    <w:p w14:paraId="3AA415BD" w14:textId="77777777" w:rsidR="00440924" w:rsidRPr="00440924" w:rsidRDefault="00440924" w:rsidP="00440924">
      <w:pPr>
        <w:pStyle w:val="Lijstalinea"/>
        <w:numPr>
          <w:ilvl w:val="0"/>
          <w:numId w:val="13"/>
        </w:numPr>
        <w:rPr>
          <w:lang w:val="nl-NL"/>
        </w:rPr>
      </w:pPr>
      <w:r w:rsidRPr="00440924">
        <w:rPr>
          <w:lang w:val="nl-NL"/>
        </w:rPr>
        <w:t>Uitstekende ontwikkelingsmogelijkheden en ruimte voor eigen initiatief.</w:t>
      </w:r>
    </w:p>
    <w:p w14:paraId="1CBA4BDC" w14:textId="6683B022" w:rsidR="00D91AAD" w:rsidRDefault="00440924" w:rsidP="00440924">
      <w:pPr>
        <w:pStyle w:val="Lijstalinea"/>
        <w:numPr>
          <w:ilvl w:val="0"/>
          <w:numId w:val="13"/>
        </w:numPr>
        <w:rPr>
          <w:lang w:val="nl-NL"/>
        </w:rPr>
      </w:pPr>
      <w:r w:rsidRPr="00440924">
        <w:rPr>
          <w:lang w:val="nl-NL"/>
        </w:rPr>
        <w:t xml:space="preserve">Een </w:t>
      </w:r>
      <w:r w:rsidR="006A690F">
        <w:rPr>
          <w:lang w:val="nl-NL"/>
        </w:rPr>
        <w:t>competitief</w:t>
      </w:r>
      <w:r w:rsidRPr="00440924">
        <w:rPr>
          <w:lang w:val="nl-NL"/>
        </w:rPr>
        <w:t xml:space="preserve"> salaris en goede secundaire arbeidsvoorwaarden.</w:t>
      </w:r>
    </w:p>
    <w:p w14:paraId="2ECF28D8" w14:textId="04D2C489" w:rsidR="00C50CBB" w:rsidRDefault="00C50CBB" w:rsidP="00C50CBB">
      <w:pPr>
        <w:pStyle w:val="Kop3"/>
        <w:rPr>
          <w:lang w:val="nl-NL"/>
        </w:rPr>
      </w:pPr>
      <w:r w:rsidRPr="00C50CBB">
        <w:rPr>
          <w:lang w:val="nl-NL"/>
        </w:rPr>
        <w:t>Solliciteren</w:t>
      </w:r>
    </w:p>
    <w:p w14:paraId="5473E4E9" w14:textId="3D95D91A" w:rsidR="00C50CBB" w:rsidRPr="00C50CBB" w:rsidRDefault="00C50CBB" w:rsidP="00C50CBB">
      <w:pPr>
        <w:rPr>
          <w:lang w:val="nl-NL"/>
        </w:rPr>
      </w:pPr>
      <w:r w:rsidRPr="00C50CBB">
        <w:rPr>
          <w:lang w:val="nl-NL"/>
        </w:rPr>
        <w:t>Ben jij de</w:t>
      </w:r>
      <w:r w:rsidR="00992ADF">
        <w:rPr>
          <w:lang w:val="nl-NL"/>
        </w:rPr>
        <w:t xml:space="preserve"> </w:t>
      </w:r>
      <w:r w:rsidR="00F36495">
        <w:rPr>
          <w:lang w:val="nl-NL"/>
        </w:rPr>
        <w:t>professional</w:t>
      </w:r>
      <w:r w:rsidRPr="00C50CBB">
        <w:rPr>
          <w:lang w:val="nl-NL"/>
        </w:rPr>
        <w:t xml:space="preserve"> die wij zoeken? Stuur je motivatiebrief en </w:t>
      </w:r>
      <w:r w:rsidR="009420F2">
        <w:rPr>
          <w:lang w:val="nl-NL"/>
        </w:rPr>
        <w:t>cv</w:t>
      </w:r>
      <w:r w:rsidRPr="00C50CBB">
        <w:rPr>
          <w:lang w:val="nl-NL"/>
        </w:rPr>
        <w:t xml:space="preserve"> uiterlijk</w:t>
      </w:r>
      <w:r w:rsidR="00415BD2">
        <w:rPr>
          <w:lang w:val="nl-NL"/>
        </w:rPr>
        <w:t xml:space="preserve"> </w:t>
      </w:r>
      <w:r w:rsidR="00440FF2">
        <w:rPr>
          <w:lang w:val="nl-NL"/>
        </w:rPr>
        <w:t>15 december</w:t>
      </w:r>
      <w:r w:rsidR="00415BD2">
        <w:rPr>
          <w:lang w:val="nl-NL"/>
        </w:rPr>
        <w:t xml:space="preserve"> 2025</w:t>
      </w:r>
      <w:r w:rsidRPr="00C50CBB">
        <w:rPr>
          <w:lang w:val="nl-NL"/>
        </w:rPr>
        <w:t xml:space="preserve"> naar </w:t>
      </w:r>
      <w:r w:rsidR="00224373">
        <w:rPr>
          <w:lang w:val="nl-NL"/>
        </w:rPr>
        <w:t>Ron van Manen</w:t>
      </w:r>
      <w:r w:rsidR="00100A9A">
        <w:rPr>
          <w:lang w:val="nl-NL"/>
        </w:rPr>
        <w:t>,</w:t>
      </w:r>
      <w:r w:rsidR="00992ADF">
        <w:rPr>
          <w:lang w:val="nl-NL"/>
        </w:rPr>
        <w:t xml:space="preserve"> </w:t>
      </w:r>
      <w:hyperlink r:id="rId10" w:history="1">
        <w:r w:rsidR="00992ADF" w:rsidRPr="003B6846">
          <w:rPr>
            <w:rStyle w:val="Hyperlink"/>
            <w:lang w:val="nl-NL"/>
          </w:rPr>
          <w:t>ron.vanmanen@lit.aero</w:t>
        </w:r>
      </w:hyperlink>
      <w:r w:rsidR="00992ADF">
        <w:rPr>
          <w:lang w:val="nl-NL"/>
        </w:rPr>
        <w:t xml:space="preserve"> </w:t>
      </w:r>
      <w:r w:rsidRPr="00C50CBB">
        <w:rPr>
          <w:lang w:val="nl-NL"/>
        </w:rPr>
        <w:t>. Heb je vragen over de functie? Neem dan contact op met</w:t>
      </w:r>
      <w:r w:rsidR="00A2540E">
        <w:rPr>
          <w:lang w:val="nl-NL"/>
        </w:rPr>
        <w:t xml:space="preserve"> hem</w:t>
      </w:r>
      <w:r w:rsidRPr="00C50CBB">
        <w:rPr>
          <w:lang w:val="nl-NL"/>
        </w:rPr>
        <w:t xml:space="preserve"> via </w:t>
      </w:r>
      <w:r w:rsidR="00A2540E">
        <w:rPr>
          <w:lang w:val="nl-NL"/>
        </w:rPr>
        <w:t>het bovenstaand emailadres.</w:t>
      </w:r>
    </w:p>
    <w:sectPr w:rsidR="00C50CBB" w:rsidRPr="00C50CBB" w:rsidSect="00DC63F7">
      <w:headerReference w:type="default" r:id="rId11"/>
      <w:footerReference w:type="even" r:id="rId12"/>
      <w:footerReference w:type="default" r:id="rId13"/>
      <w:headerReference w:type="first" r:id="rId14"/>
      <w:footerReference w:type="first" r:id="rId15"/>
      <w:pgSz w:w="11900" w:h="16840"/>
      <w:pgMar w:top="180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C31B" w14:textId="77777777" w:rsidR="007241E7" w:rsidRDefault="007241E7" w:rsidP="00CF05F3">
      <w:r>
        <w:separator/>
      </w:r>
    </w:p>
  </w:endnote>
  <w:endnote w:type="continuationSeparator" w:id="0">
    <w:p w14:paraId="2AF15923" w14:textId="77777777" w:rsidR="007241E7" w:rsidRDefault="007241E7" w:rsidP="00CF05F3">
      <w:r>
        <w:continuationSeparator/>
      </w:r>
    </w:p>
  </w:endnote>
  <w:endnote w:type="continuationNotice" w:id="1">
    <w:p w14:paraId="6ADDD042" w14:textId="77777777" w:rsidR="007241E7" w:rsidRDefault="007241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92300527"/>
      <w:docPartObj>
        <w:docPartGallery w:val="Page Numbers (Bottom of Page)"/>
        <w:docPartUnique/>
      </w:docPartObj>
    </w:sdtPr>
    <w:sdtContent>
      <w:p w14:paraId="3C0EF975" w14:textId="77777777" w:rsidR="00CF05F3" w:rsidRDefault="00CF05F3" w:rsidP="002140D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2022741832"/>
      <w:docPartObj>
        <w:docPartGallery w:val="Page Numbers (Bottom of Page)"/>
        <w:docPartUnique/>
      </w:docPartObj>
    </w:sdtPr>
    <w:sdtContent>
      <w:p w14:paraId="2584D938" w14:textId="77777777" w:rsidR="00DC63F7" w:rsidRDefault="00DC63F7" w:rsidP="00CF05F3">
        <w:pPr>
          <w:pStyle w:val="Voettekst"/>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2071108318"/>
      <w:docPartObj>
        <w:docPartGallery w:val="Page Numbers (Bottom of Page)"/>
        <w:docPartUnique/>
      </w:docPartObj>
    </w:sdtPr>
    <w:sdtContent>
      <w:p w14:paraId="748DF968" w14:textId="77777777" w:rsidR="00687194" w:rsidRDefault="00687194" w:rsidP="00CF05F3">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5A5F03D" w14:textId="77777777" w:rsidR="00687194" w:rsidRDefault="00687194" w:rsidP="00CF0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404040" w:themeColor="text1" w:themeTint="BF"/>
      </w:rPr>
      <w:id w:val="-1108046013"/>
      <w:docPartObj>
        <w:docPartGallery w:val="Page Numbers (Bottom of Page)"/>
        <w:docPartUnique/>
      </w:docPartObj>
    </w:sdtPr>
    <w:sdtEndPr>
      <w:rPr>
        <w:rStyle w:val="Standaardalinea-lettertype"/>
      </w:rPr>
    </w:sdtEndPr>
    <w:sdtContent>
      <w:p w14:paraId="31274D82" w14:textId="77777777" w:rsidR="00490B6B" w:rsidRPr="00490B6B" w:rsidRDefault="00490B6B" w:rsidP="00490B6B">
        <w:pPr>
          <w:pStyle w:val="Page"/>
          <w:framePr w:w="181" w:h="181" w:hRule="exact" w:wrap="none" w:x="10621" w:y="98"/>
          <w:spacing w:before="0"/>
          <w:rPr>
            <w:color w:val="404040" w:themeColor="text1" w:themeTint="BF"/>
          </w:rPr>
        </w:pPr>
        <w:r w:rsidRPr="00490B6B">
          <w:rPr>
            <w:color w:val="404040" w:themeColor="text1" w:themeTint="BF"/>
          </w:rPr>
          <w:fldChar w:fldCharType="begin"/>
        </w:r>
        <w:r w:rsidRPr="00490B6B">
          <w:rPr>
            <w:color w:val="404040" w:themeColor="text1" w:themeTint="BF"/>
          </w:rPr>
          <w:instrText xml:space="preserve"> PAGE </w:instrText>
        </w:r>
        <w:r w:rsidRPr="00490B6B">
          <w:rPr>
            <w:color w:val="404040" w:themeColor="text1" w:themeTint="BF"/>
          </w:rPr>
          <w:fldChar w:fldCharType="separate"/>
        </w:r>
        <w:r w:rsidRPr="00490B6B">
          <w:rPr>
            <w:color w:val="404040" w:themeColor="text1" w:themeTint="BF"/>
          </w:rPr>
          <w:t>2</w:t>
        </w:r>
        <w:r w:rsidRPr="00490B6B">
          <w:rPr>
            <w:color w:val="404040" w:themeColor="text1" w:themeTint="BF"/>
          </w:rPr>
          <w:fldChar w:fldCharType="end"/>
        </w:r>
      </w:p>
    </w:sdtContent>
  </w:sdt>
  <w:sdt>
    <w:sdtPr>
      <w:rPr>
        <w:rStyle w:val="Paginanummer"/>
        <w:sz w:val="11"/>
        <w:szCs w:val="11"/>
      </w:rPr>
      <w:id w:val="195123192"/>
      <w:docPartObj>
        <w:docPartGallery w:val="Page Numbers (Bottom of Page)"/>
        <w:docPartUnique/>
      </w:docPartObj>
    </w:sdtPr>
    <w:sdtContent>
      <w:p w14:paraId="4BD54DEA" w14:textId="77777777" w:rsidR="00687194" w:rsidRPr="00687194" w:rsidRDefault="00DC63F7" w:rsidP="00CF05F3">
        <w:pPr>
          <w:pStyle w:val="Voettekst"/>
          <w:ind w:right="360"/>
          <w:rPr>
            <w:rStyle w:val="Paginanummer"/>
            <w:sz w:val="11"/>
            <w:szCs w:val="11"/>
          </w:rPr>
        </w:pPr>
        <w:r>
          <w:rPr>
            <w:noProof/>
          </w:rPr>
          <w:drawing>
            <wp:anchor distT="0" distB="0" distL="114300" distR="114300" simplePos="0" relativeHeight="251658241" behindDoc="1" locked="0" layoutInCell="1" allowOverlap="1" wp14:anchorId="23BB7A90" wp14:editId="6A59B356">
              <wp:simplePos x="0" y="0"/>
              <wp:positionH relativeFrom="margin">
                <wp:posOffset>0</wp:posOffset>
              </wp:positionH>
              <wp:positionV relativeFrom="margin">
                <wp:posOffset>8874915</wp:posOffset>
              </wp:positionV>
              <wp:extent cx="721679" cy="177254"/>
              <wp:effectExtent l="0" t="0" r="2540" b="635"/>
              <wp:wrapNone/>
              <wp:docPr id="11651876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41555" name="Graphic 870841555"/>
                      <pic:cNvPicPr/>
                    </pic:nvPicPr>
                    <pic:blipFill>
                      <a:blip r:embed="rId1">
                        <a:extLst>
                          <a:ext uri="{96DAC541-7B7A-43D3-8B79-37D633B846F1}">
                            <asvg:svgBlip xmlns:asvg="http://schemas.microsoft.com/office/drawing/2016/SVG/main" r:embed="rId2"/>
                          </a:ext>
                        </a:extLst>
                      </a:blip>
                      <a:stretch>
                        <a:fillRect/>
                      </a:stretch>
                    </pic:blipFill>
                    <pic:spPr>
                      <a:xfrm>
                        <a:off x="0" y="0"/>
                        <a:ext cx="721679" cy="177254"/>
                      </a:xfrm>
                      <a:prstGeom prst="rect">
                        <a:avLst/>
                      </a:prstGeom>
                    </pic:spPr>
                  </pic:pic>
                </a:graphicData>
              </a:graphic>
              <wp14:sizeRelH relativeFrom="page">
                <wp14:pctWidth>0</wp14:pctWidth>
              </wp14:sizeRelH>
              <wp14:sizeRelV relativeFrom="page">
                <wp14:pctHeight>0</wp14:pctHeight>
              </wp14:sizeRelV>
            </wp:anchor>
          </w:drawing>
        </w:r>
      </w:p>
    </w:sdtContent>
  </w:sdt>
  <w:p w14:paraId="511AF41B" w14:textId="77777777" w:rsidR="00687194" w:rsidRDefault="00490B6B" w:rsidP="00A0136F">
    <w:pPr>
      <w:pStyle w:val="Voettekst"/>
      <w:tabs>
        <w:tab w:val="right" w:pos="9740"/>
      </w:tabs>
    </w:pPr>
    <w:r>
      <w:rPr>
        <w:noProof/>
      </w:rPr>
      <mc:AlternateContent>
        <mc:Choice Requires="wps">
          <w:drawing>
            <wp:anchor distT="0" distB="0" distL="114300" distR="114300" simplePos="0" relativeHeight="251658246" behindDoc="0" locked="0" layoutInCell="1" allowOverlap="1" wp14:anchorId="0E41DFF5" wp14:editId="10397B32">
              <wp:simplePos x="0" y="0"/>
              <wp:positionH relativeFrom="column">
                <wp:posOffset>794819</wp:posOffset>
              </wp:positionH>
              <wp:positionV relativeFrom="paragraph">
                <wp:posOffset>18950</wp:posOffset>
              </wp:positionV>
              <wp:extent cx="5258468" cy="0"/>
              <wp:effectExtent l="0" t="0" r="12065" b="12700"/>
              <wp:wrapNone/>
              <wp:docPr id="1869135743" name="Straight Connector 6"/>
              <wp:cNvGraphicFramePr/>
              <a:graphic xmlns:a="http://schemas.openxmlformats.org/drawingml/2006/main">
                <a:graphicData uri="http://schemas.microsoft.com/office/word/2010/wordprocessingShape">
                  <wps:wsp>
                    <wps:cNvCnPr/>
                    <wps:spPr>
                      <a:xfrm>
                        <a:off x="0" y="0"/>
                        <a:ext cx="5258468"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D70915C"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5pt" to="47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" strokecolor="#344f2a [3204]" strokeweight=".5pt">
              <v:stroke joinstyle="miter"/>
            </v:line>
          </w:pict>
        </mc:Fallback>
      </mc:AlternateContent>
    </w:r>
    <w:r w:rsidR="00D47FF7">
      <w:rPr>
        <w:noProof/>
      </w:rPr>
      <mc:AlternateContent>
        <mc:Choice Requires="wps">
          <w:drawing>
            <wp:anchor distT="0" distB="0" distL="114300" distR="114300" simplePos="0" relativeHeight="251658245" behindDoc="0" locked="0" layoutInCell="1" allowOverlap="1" wp14:anchorId="0837E1B1" wp14:editId="62DA0370">
              <wp:simplePos x="0" y="0"/>
              <wp:positionH relativeFrom="column">
                <wp:posOffset>3855720</wp:posOffset>
              </wp:positionH>
              <wp:positionV relativeFrom="paragraph">
                <wp:posOffset>189230</wp:posOffset>
              </wp:positionV>
              <wp:extent cx="2337036" cy="99060"/>
              <wp:effectExtent l="0" t="0" r="6350" b="6985"/>
              <wp:wrapNone/>
              <wp:docPr id="1224406222" name="Text Box 7"/>
              <wp:cNvGraphicFramePr/>
              <a:graphic xmlns:a="http://schemas.openxmlformats.org/drawingml/2006/main">
                <a:graphicData uri="http://schemas.microsoft.com/office/word/2010/wordprocessingShape">
                  <wps:wsp>
                    <wps:cNvSpPr txBox="1"/>
                    <wps:spPr>
                      <a:xfrm>
                        <a:off x="0" y="0"/>
                        <a:ext cx="2337036" cy="99060"/>
                      </a:xfrm>
                      <a:prstGeom prst="rect">
                        <a:avLst/>
                      </a:prstGeom>
                      <a:solidFill>
                        <a:schemeClr val="lt1"/>
                      </a:solidFill>
                      <a:ln w="6350">
                        <a:noFill/>
                      </a:ln>
                    </wps:spPr>
                    <wps:txbx>
                      <w:txbxContent>
                        <w:p w14:paraId="5EE8A53F" w14:textId="2D7132E1" w:rsidR="00D47FF7" w:rsidRPr="00D103D6" w:rsidRDefault="00224373" w:rsidP="00D47FF7">
                          <w:pPr>
                            <w:pStyle w:val="Voettekst"/>
                            <w:jc w:val="right"/>
                            <w:rPr>
                              <w:sz w:val="13"/>
                              <w:szCs w:val="13"/>
                              <w:lang w:val="nl-NL"/>
                            </w:rPr>
                          </w:pPr>
                          <w:r>
                            <w:rPr>
                              <w:sz w:val="13"/>
                              <w:szCs w:val="13"/>
                              <w:lang w:val="nl-NL"/>
                            </w:rPr>
                            <w:t>Luchtvaart in Transitie</w:t>
                          </w:r>
                          <w:r w:rsidR="00D103D6" w:rsidRPr="00D103D6">
                            <w:rPr>
                              <w:sz w:val="13"/>
                              <w:szCs w:val="13"/>
                              <w:lang w:val="nl-NL"/>
                            </w:rPr>
                            <w:t xml:space="preserve"> – </w:t>
                          </w:r>
                          <w:r w:rsidR="00B00500">
                            <w:rPr>
                              <w:sz w:val="13"/>
                              <w:szCs w:val="13"/>
                              <w:lang w:val="nl-NL"/>
                            </w:rPr>
                            <w:t xml:space="preserve">Vacature </w:t>
                          </w:r>
                          <w:r>
                            <w:rPr>
                              <w:sz w:val="13"/>
                              <w:szCs w:val="13"/>
                              <w:lang w:val="nl-NL"/>
                            </w:rPr>
                            <w:t xml:space="preserve">Project </w:t>
                          </w:r>
                          <w:proofErr w:type="spellStart"/>
                          <w:r>
                            <w:rPr>
                              <w:sz w:val="13"/>
                              <w:szCs w:val="13"/>
                              <w:lang w:val="nl-NL"/>
                            </w:rPr>
                            <w:t>Officer</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37E1B1" id="_x0000_t202" coordsize="21600,21600" o:spt="202" path="m,l,21600r21600,l21600,xe">
              <v:stroke joinstyle="miter"/>
              <v:path gradientshapeok="t" o:connecttype="rect"/>
            </v:shapetype>
            <v:shape id="Text Box 7" o:spid="_x0000_s1029" type="#_x0000_t202" style="position:absolute;margin-left:303.6pt;margin-top:14.9pt;width:184pt;height:7.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" fillcolor="white [3201]" stroked="f" strokeweight=".5pt">
              <v:textbox style="mso-fit-shape-to-text:t" inset="0,0,0,0">
                <w:txbxContent>
                  <w:p w14:paraId="5EE8A53F" w14:textId="2D7132E1" w:rsidR="00D47FF7" w:rsidRPr="00D103D6" w:rsidRDefault="00224373" w:rsidP="00D47FF7">
                    <w:pPr>
                      <w:pStyle w:val="Voettekst"/>
                      <w:jc w:val="right"/>
                      <w:rPr>
                        <w:sz w:val="13"/>
                        <w:szCs w:val="13"/>
                        <w:lang w:val="nl-NL"/>
                      </w:rPr>
                    </w:pPr>
                    <w:r>
                      <w:rPr>
                        <w:sz w:val="13"/>
                        <w:szCs w:val="13"/>
                        <w:lang w:val="nl-NL"/>
                      </w:rPr>
                      <w:t>Luchtvaart in Transitie</w:t>
                    </w:r>
                    <w:r w:rsidR="00D103D6" w:rsidRPr="00D103D6">
                      <w:rPr>
                        <w:sz w:val="13"/>
                        <w:szCs w:val="13"/>
                        <w:lang w:val="nl-NL"/>
                      </w:rPr>
                      <w:t xml:space="preserve"> – </w:t>
                    </w:r>
                    <w:r w:rsidR="00B00500">
                      <w:rPr>
                        <w:sz w:val="13"/>
                        <w:szCs w:val="13"/>
                        <w:lang w:val="nl-NL"/>
                      </w:rPr>
                      <w:t xml:space="preserve">Vacature </w:t>
                    </w:r>
                    <w:r>
                      <w:rPr>
                        <w:sz w:val="13"/>
                        <w:szCs w:val="13"/>
                        <w:lang w:val="nl-NL"/>
                      </w:rPr>
                      <w:t xml:space="preserve">Project </w:t>
                    </w:r>
                    <w:proofErr w:type="spellStart"/>
                    <w:r>
                      <w:rPr>
                        <w:sz w:val="13"/>
                        <w:szCs w:val="13"/>
                        <w:lang w:val="nl-NL"/>
                      </w:rPr>
                      <w:t>Officer</w:t>
                    </w:r>
                    <w:proofErr w:type="spellEnd"/>
                  </w:p>
                </w:txbxContent>
              </v:textbox>
            </v:shape>
          </w:pict>
        </mc:Fallback>
      </mc:AlternateContent>
    </w:r>
    <w:r w:rsidR="00DC63F7">
      <w:rPr>
        <w:noProof/>
      </w:rPr>
      <mc:AlternateContent>
        <mc:Choice Requires="wps">
          <w:drawing>
            <wp:anchor distT="0" distB="0" distL="114300" distR="114300" simplePos="0" relativeHeight="251658244" behindDoc="0" locked="0" layoutInCell="1" allowOverlap="1" wp14:anchorId="60C2CC1B" wp14:editId="2C1D21A5">
              <wp:simplePos x="0" y="0"/>
              <wp:positionH relativeFrom="column">
                <wp:posOffset>62865</wp:posOffset>
              </wp:positionH>
              <wp:positionV relativeFrom="paragraph">
                <wp:posOffset>193158</wp:posOffset>
              </wp:positionV>
              <wp:extent cx="2337036" cy="99060"/>
              <wp:effectExtent l="0" t="0" r="0" b="0"/>
              <wp:wrapNone/>
              <wp:docPr id="1265193586" name="Text Box 7"/>
              <wp:cNvGraphicFramePr/>
              <a:graphic xmlns:a="http://schemas.openxmlformats.org/drawingml/2006/main">
                <a:graphicData uri="http://schemas.microsoft.com/office/word/2010/wordprocessingShape">
                  <wps:wsp>
                    <wps:cNvSpPr txBox="1"/>
                    <wps:spPr>
                      <a:xfrm>
                        <a:off x="0" y="0"/>
                        <a:ext cx="2337036" cy="99060"/>
                      </a:xfrm>
                      <a:prstGeom prst="rect">
                        <a:avLst/>
                      </a:prstGeom>
                      <a:solidFill>
                        <a:schemeClr val="lt1"/>
                      </a:solidFill>
                      <a:ln w="6350">
                        <a:noFill/>
                      </a:ln>
                    </wps:spPr>
                    <wps:txbx>
                      <w:txbxContent>
                        <w:p w14:paraId="23A0F5C5" w14:textId="77777777" w:rsidR="00687194" w:rsidRPr="00A147D7" w:rsidRDefault="00687194" w:rsidP="00CF05F3">
                          <w:pPr>
                            <w:pStyle w:val="Voettekst"/>
                            <w:rPr>
                              <w:sz w:val="13"/>
                              <w:szCs w:val="13"/>
                              <w:lang w:val="en-US"/>
                            </w:rPr>
                          </w:pPr>
                          <w:r w:rsidRPr="00A147D7">
                            <w:rPr>
                              <w:sz w:val="13"/>
                              <w:szCs w:val="13"/>
                              <w:lang w:val="en-US"/>
                            </w:rPr>
                            <w:t>© 2024 Luchtvaart in Transitie. All rights reserved</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C2CC1B" id="_x0000_s1030" type="#_x0000_t202" style="position:absolute;margin-left:4.95pt;margin-top:15.2pt;width:184pt;height: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" fillcolor="white [3201]" stroked="f" strokeweight=".5pt">
              <v:textbox style="mso-fit-shape-to-text:t" inset="0,0,0,0">
                <w:txbxContent>
                  <w:p w14:paraId="23A0F5C5" w14:textId="77777777" w:rsidR="00687194" w:rsidRPr="00A147D7" w:rsidRDefault="00687194" w:rsidP="00CF05F3">
                    <w:pPr>
                      <w:pStyle w:val="Voettekst"/>
                      <w:rPr>
                        <w:sz w:val="13"/>
                        <w:szCs w:val="13"/>
                        <w:lang w:val="en-US"/>
                      </w:rPr>
                    </w:pPr>
                    <w:r w:rsidRPr="00A147D7">
                      <w:rPr>
                        <w:sz w:val="13"/>
                        <w:szCs w:val="13"/>
                        <w:lang w:val="en-US"/>
                      </w:rPr>
                      <w:t>© 2024 Luchtvaart in Transitie. All rights reserved</w:t>
                    </w:r>
                  </w:p>
                </w:txbxContent>
              </v:textbox>
            </v:shape>
          </w:pict>
        </mc:Fallback>
      </mc:AlternateContent>
    </w:r>
    <w:r w:rsidR="00A013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30EF" w14:textId="77777777" w:rsidR="00244E58" w:rsidRDefault="00C55058" w:rsidP="00CF05F3">
    <w:pPr>
      <w:pStyle w:val="Voettekst"/>
    </w:pPr>
    <w:r w:rsidRPr="00C55058">
      <w:rPr>
        <w:noProof/>
      </w:rPr>
      <w:drawing>
        <wp:anchor distT="0" distB="0" distL="114300" distR="114300" simplePos="0" relativeHeight="251658247" behindDoc="1" locked="0" layoutInCell="1" allowOverlap="1" wp14:anchorId="0023BA6E" wp14:editId="75B3ABC8">
          <wp:simplePos x="0" y="0"/>
          <wp:positionH relativeFrom="column">
            <wp:posOffset>-85171</wp:posOffset>
          </wp:positionH>
          <wp:positionV relativeFrom="paragraph">
            <wp:posOffset>-3277869</wp:posOffset>
          </wp:positionV>
          <wp:extent cx="6955871" cy="3867150"/>
          <wp:effectExtent l="0" t="0" r="0" b="0"/>
          <wp:wrapNone/>
          <wp:docPr id="52" name="Picture 51" descr="A screenshot of a video game&#10;&#10;Description automatically generated">
            <a:extLst xmlns:a="http://schemas.openxmlformats.org/drawingml/2006/main">
              <a:ext uri="{FF2B5EF4-FFF2-40B4-BE49-F238E27FC236}">
                <a16:creationId xmlns:a16="http://schemas.microsoft.com/office/drawing/2014/main" id="{EAB72056-7445-C1AC-D895-D0D02D07B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screenshot of a video game&#10;&#10;Description automatically generated">
                    <a:extLst>
                      <a:ext uri="{FF2B5EF4-FFF2-40B4-BE49-F238E27FC236}">
                        <a16:creationId xmlns:a16="http://schemas.microsoft.com/office/drawing/2014/main" id="{EAB72056-7445-C1AC-D895-D0D02D07B0AD}"/>
                      </a:ext>
                    </a:extLst>
                  </pic:cNvPr>
                  <pic:cNvPicPr>
                    <a:picLocks noChangeAspect="1"/>
                  </pic:cNvPicPr>
                </pic:nvPicPr>
                <pic:blipFill rotWithShape="1">
                  <a:blip r:embed="rId1">
                    <a:extLst>
                      <a:ext uri="{28A0092B-C50C-407E-A947-70E740481C1C}">
                        <a14:useLocalDpi xmlns:a14="http://schemas.microsoft.com/office/drawing/2010/main" val="0"/>
                      </a:ext>
                    </a:extLst>
                  </a:blip>
                  <a:srcRect l="12627" t="13164" r="20164"/>
                  <a:stretch/>
                </pic:blipFill>
                <pic:spPr bwMode="auto">
                  <a:xfrm>
                    <a:off x="0" y="0"/>
                    <a:ext cx="6961393" cy="3870220"/>
                  </a:xfrm>
                  <a:custGeom>
                    <a:avLst/>
                    <a:gdLst>
                      <a:gd name="connsiteX0" fmla="*/ 0 w 7051754"/>
                      <a:gd name="connsiteY0" fmla="*/ 0 h 3920490"/>
                      <a:gd name="connsiteX1" fmla="*/ 7051754 w 7051754"/>
                      <a:gd name="connsiteY1" fmla="*/ 0 h 3920490"/>
                      <a:gd name="connsiteX2" fmla="*/ 7051754 w 7051754"/>
                      <a:gd name="connsiteY2" fmla="*/ 2625976 h 3920490"/>
                      <a:gd name="connsiteX3" fmla="*/ 6642762 w 7051754"/>
                      <a:gd name="connsiteY3" fmla="*/ 2977925 h 3920490"/>
                      <a:gd name="connsiteX4" fmla="*/ 6841573 w 7051754"/>
                      <a:gd name="connsiteY4" fmla="*/ 3208960 h 3920490"/>
                      <a:gd name="connsiteX5" fmla="*/ 7051754 w 7051754"/>
                      <a:gd name="connsiteY5" fmla="*/ 3028093 h 3920490"/>
                      <a:gd name="connsiteX6" fmla="*/ 7051754 w 7051754"/>
                      <a:gd name="connsiteY6" fmla="*/ 3920490 h 3920490"/>
                      <a:gd name="connsiteX7" fmla="*/ 0 w 7051754"/>
                      <a:gd name="connsiteY7" fmla="*/ 3920490 h 39204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51754" h="3920490">
                        <a:moveTo>
                          <a:pt x="0" y="0"/>
                        </a:moveTo>
                        <a:lnTo>
                          <a:pt x="7051754" y="0"/>
                        </a:lnTo>
                        <a:lnTo>
                          <a:pt x="7051754" y="2625976"/>
                        </a:lnTo>
                        <a:lnTo>
                          <a:pt x="6642762" y="2977925"/>
                        </a:lnTo>
                        <a:lnTo>
                          <a:pt x="6841573" y="3208960"/>
                        </a:lnTo>
                        <a:lnTo>
                          <a:pt x="7051754" y="3028093"/>
                        </a:lnTo>
                        <a:lnTo>
                          <a:pt x="7051754" y="3920490"/>
                        </a:lnTo>
                        <a:lnTo>
                          <a:pt x="0" y="3920490"/>
                        </a:lnTo>
                        <a:close/>
                      </a:path>
                    </a:pathLst>
                  </a:cu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4ABD" w14:textId="77777777" w:rsidR="007241E7" w:rsidRDefault="007241E7" w:rsidP="00CF05F3">
      <w:r>
        <w:separator/>
      </w:r>
    </w:p>
  </w:footnote>
  <w:footnote w:type="continuationSeparator" w:id="0">
    <w:p w14:paraId="4504F8FB" w14:textId="77777777" w:rsidR="007241E7" w:rsidRDefault="007241E7" w:rsidP="00CF05F3">
      <w:r>
        <w:continuationSeparator/>
      </w:r>
    </w:p>
  </w:footnote>
  <w:footnote w:type="continuationNotice" w:id="1">
    <w:p w14:paraId="5C14A17B" w14:textId="77777777" w:rsidR="007241E7" w:rsidRDefault="007241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590" w14:textId="77777777" w:rsidR="00687194" w:rsidRDefault="00687194" w:rsidP="00CF05F3">
    <w:pPr>
      <w:pStyle w:val="Koptekst"/>
    </w:pPr>
    <w:r w:rsidRPr="00687194">
      <w:rPr>
        <w:noProof/>
      </w:rPr>
      <mc:AlternateContent>
        <mc:Choice Requires="wps">
          <w:drawing>
            <wp:anchor distT="0" distB="0" distL="114300" distR="114300" simplePos="0" relativeHeight="251658242" behindDoc="0" locked="0" layoutInCell="1" allowOverlap="1" wp14:anchorId="1B3E6986" wp14:editId="4462F207">
              <wp:simplePos x="0" y="0"/>
              <wp:positionH relativeFrom="column">
                <wp:posOffset>101467</wp:posOffset>
              </wp:positionH>
              <wp:positionV relativeFrom="paragraph">
                <wp:posOffset>-97155</wp:posOffset>
              </wp:positionV>
              <wp:extent cx="268267" cy="333195"/>
              <wp:effectExtent l="5715" t="0" r="0" b="4445"/>
              <wp:wrapNone/>
              <wp:docPr id="20" name="Graphic 26">
                <a:extLst xmlns:a="http://schemas.openxmlformats.org/drawingml/2006/main">
                  <a:ext uri="{FF2B5EF4-FFF2-40B4-BE49-F238E27FC236}">
                    <a16:creationId xmlns:a16="http://schemas.microsoft.com/office/drawing/2014/main" id="{FA87A701-89E4-94B6-F6AF-773C41C3E03A}"/>
                  </a:ext>
                </a:extLst>
              </wp:docPr>
              <wp:cNvGraphicFramePr/>
              <a:graphic xmlns:a="http://schemas.openxmlformats.org/drawingml/2006/main">
                <a:graphicData uri="http://schemas.microsoft.com/office/word/2010/wordprocessingShape">
                  <wps:wsp>
                    <wps:cNvSpPr/>
                    <wps:spPr>
                      <a:xfrm rot="5400000">
                        <a:off x="0" y="0"/>
                        <a:ext cx="268267" cy="333195"/>
                      </a:xfrm>
                      <a:custGeom>
                        <a:avLst/>
                        <a:gdLst>
                          <a:gd name="connsiteX0" fmla="*/ 4 w 279620"/>
                          <a:gd name="connsiteY0" fmla="*/ 249908 h 347176"/>
                          <a:gd name="connsiteX1" fmla="*/ 500 w 279620"/>
                          <a:gd name="connsiteY1" fmla="*/ 244900 h 347176"/>
                          <a:gd name="connsiteX2" fmla="*/ 4571 w 279620"/>
                          <a:gd name="connsiteY2" fmla="*/ 235367 h 347176"/>
                          <a:gd name="connsiteX3" fmla="*/ 13177 w 279620"/>
                          <a:gd name="connsiteY3" fmla="*/ 226549 h 347176"/>
                          <a:gd name="connsiteX4" fmla="*/ 26451 w 279620"/>
                          <a:gd name="connsiteY4" fmla="*/ 216112 h 347176"/>
                          <a:gd name="connsiteX5" fmla="*/ 54955 w 279620"/>
                          <a:gd name="connsiteY5" fmla="*/ 193671 h 347176"/>
                          <a:gd name="connsiteX6" fmla="*/ 81779 w 279620"/>
                          <a:gd name="connsiteY6" fmla="*/ 172470 h 347176"/>
                          <a:gd name="connsiteX7" fmla="*/ 89839 w 279620"/>
                          <a:gd name="connsiteY7" fmla="*/ 166172 h 347176"/>
                          <a:gd name="connsiteX8" fmla="*/ 90147 w 279620"/>
                          <a:gd name="connsiteY8" fmla="*/ 165727 h 347176"/>
                          <a:gd name="connsiteX9" fmla="*/ 90128 w 279620"/>
                          <a:gd name="connsiteY9" fmla="*/ 165259 h 347176"/>
                          <a:gd name="connsiteX10" fmla="*/ 89118 w 279620"/>
                          <a:gd name="connsiteY10" fmla="*/ 160453 h 347176"/>
                          <a:gd name="connsiteX11" fmla="*/ 85483 w 279620"/>
                          <a:gd name="connsiteY11" fmla="*/ 149309 h 347176"/>
                          <a:gd name="connsiteX12" fmla="*/ 85956 w 279620"/>
                          <a:gd name="connsiteY12" fmla="*/ 141772 h 347176"/>
                          <a:gd name="connsiteX13" fmla="*/ 86456 w 279620"/>
                          <a:gd name="connsiteY13" fmla="*/ 138196 h 347176"/>
                          <a:gd name="connsiteX14" fmla="*/ 87067 w 279620"/>
                          <a:gd name="connsiteY14" fmla="*/ 134621 h 347176"/>
                          <a:gd name="connsiteX15" fmla="*/ 93520 w 279620"/>
                          <a:gd name="connsiteY15" fmla="*/ 133574 h 347176"/>
                          <a:gd name="connsiteX16" fmla="*/ 100892 w 279620"/>
                          <a:gd name="connsiteY16" fmla="*/ 133969 h 347176"/>
                          <a:gd name="connsiteX17" fmla="*/ 103788 w 279620"/>
                          <a:gd name="connsiteY17" fmla="*/ 139817 h 347176"/>
                          <a:gd name="connsiteX18" fmla="*/ 103994 w 279620"/>
                          <a:gd name="connsiteY18" fmla="*/ 145068 h 347176"/>
                          <a:gd name="connsiteX19" fmla="*/ 103655 w 279620"/>
                          <a:gd name="connsiteY19" fmla="*/ 150722 h 347176"/>
                          <a:gd name="connsiteX20" fmla="*/ 102640 w 279620"/>
                          <a:gd name="connsiteY20" fmla="*/ 155505 h 347176"/>
                          <a:gd name="connsiteX21" fmla="*/ 107088 w 279620"/>
                          <a:gd name="connsiteY21" fmla="*/ 151879 h 347176"/>
                          <a:gd name="connsiteX22" fmla="*/ 112201 w 279620"/>
                          <a:gd name="connsiteY22" fmla="*/ 146803 h 347176"/>
                          <a:gd name="connsiteX23" fmla="*/ 122102 w 279620"/>
                          <a:gd name="connsiteY23" fmla="*/ 136374 h 347176"/>
                          <a:gd name="connsiteX24" fmla="*/ 122258 w 279620"/>
                          <a:gd name="connsiteY24" fmla="*/ 136218 h 347176"/>
                          <a:gd name="connsiteX25" fmla="*/ 122258 w 279620"/>
                          <a:gd name="connsiteY25" fmla="*/ 76957 h 347176"/>
                          <a:gd name="connsiteX26" fmla="*/ 127087 w 279620"/>
                          <a:gd name="connsiteY26" fmla="*/ 12187 h 347176"/>
                          <a:gd name="connsiteX27" fmla="*/ 133022 w 279620"/>
                          <a:gd name="connsiteY27" fmla="*/ 3590 h 347176"/>
                          <a:gd name="connsiteX28" fmla="*/ 146668 w 279620"/>
                          <a:gd name="connsiteY28" fmla="*/ 3595 h 347176"/>
                          <a:gd name="connsiteX29" fmla="*/ 152593 w 279620"/>
                          <a:gd name="connsiteY29" fmla="*/ 12187 h 347176"/>
                          <a:gd name="connsiteX30" fmla="*/ 157422 w 279620"/>
                          <a:gd name="connsiteY30" fmla="*/ 76957 h 347176"/>
                          <a:gd name="connsiteX31" fmla="*/ 157422 w 279620"/>
                          <a:gd name="connsiteY31" fmla="*/ 136218 h 347176"/>
                          <a:gd name="connsiteX32" fmla="*/ 177347 w 279620"/>
                          <a:gd name="connsiteY32" fmla="*/ 155973 h 347176"/>
                          <a:gd name="connsiteX33" fmla="*/ 176232 w 279620"/>
                          <a:gd name="connsiteY33" fmla="*/ 151484 h 347176"/>
                          <a:gd name="connsiteX34" fmla="*/ 175759 w 279620"/>
                          <a:gd name="connsiteY34" fmla="*/ 145623 h 347176"/>
                          <a:gd name="connsiteX35" fmla="*/ 176007 w 279620"/>
                          <a:gd name="connsiteY35" fmla="*/ 138375 h 347176"/>
                          <a:gd name="connsiteX36" fmla="*/ 176255 w 279620"/>
                          <a:gd name="connsiteY36" fmla="*/ 134772 h 347176"/>
                          <a:gd name="connsiteX37" fmla="*/ 182938 w 279620"/>
                          <a:gd name="connsiteY37" fmla="*/ 133698 h 347176"/>
                          <a:gd name="connsiteX38" fmla="*/ 188611 w 279620"/>
                          <a:gd name="connsiteY38" fmla="*/ 133730 h 347176"/>
                          <a:gd name="connsiteX39" fmla="*/ 192664 w 279620"/>
                          <a:gd name="connsiteY39" fmla="*/ 135139 h 347176"/>
                          <a:gd name="connsiteX40" fmla="*/ 193403 w 279620"/>
                          <a:gd name="connsiteY40" fmla="*/ 139284 h 347176"/>
                          <a:gd name="connsiteX41" fmla="*/ 194160 w 279620"/>
                          <a:gd name="connsiteY41" fmla="*/ 147307 h 347176"/>
                          <a:gd name="connsiteX42" fmla="*/ 190562 w 279620"/>
                          <a:gd name="connsiteY42" fmla="*/ 160449 h 347176"/>
                          <a:gd name="connsiteX43" fmla="*/ 189657 w 279620"/>
                          <a:gd name="connsiteY43" fmla="*/ 165135 h 347176"/>
                          <a:gd name="connsiteX44" fmla="*/ 189689 w 279620"/>
                          <a:gd name="connsiteY44" fmla="*/ 165947 h 347176"/>
                          <a:gd name="connsiteX45" fmla="*/ 190121 w 279620"/>
                          <a:gd name="connsiteY45" fmla="*/ 166411 h 347176"/>
                          <a:gd name="connsiteX46" fmla="*/ 195643 w 279620"/>
                          <a:gd name="connsiteY46" fmla="*/ 170671 h 347176"/>
                          <a:gd name="connsiteX47" fmla="*/ 200770 w 279620"/>
                          <a:gd name="connsiteY47" fmla="*/ 174742 h 347176"/>
                          <a:gd name="connsiteX48" fmla="*/ 213837 w 279620"/>
                          <a:gd name="connsiteY48" fmla="*/ 185074 h 347176"/>
                          <a:gd name="connsiteX49" fmla="*/ 243759 w 279620"/>
                          <a:gd name="connsiteY49" fmla="*/ 208653 h 347176"/>
                          <a:gd name="connsiteX50" fmla="*/ 264538 w 279620"/>
                          <a:gd name="connsiteY50" fmla="*/ 224993 h 347176"/>
                          <a:gd name="connsiteX51" fmla="*/ 266498 w 279620"/>
                          <a:gd name="connsiteY51" fmla="*/ 226535 h 347176"/>
                          <a:gd name="connsiteX52" fmla="*/ 273493 w 279620"/>
                          <a:gd name="connsiteY52" fmla="*/ 233191 h 347176"/>
                          <a:gd name="connsiteX53" fmla="*/ 278033 w 279620"/>
                          <a:gd name="connsiteY53" fmla="*/ 240861 h 347176"/>
                          <a:gd name="connsiteX54" fmla="*/ 277363 w 279620"/>
                          <a:gd name="connsiteY54" fmla="*/ 253415 h 347176"/>
                          <a:gd name="connsiteX55" fmla="*/ 264369 w 279620"/>
                          <a:gd name="connsiteY55" fmla="*/ 247466 h 347176"/>
                          <a:gd name="connsiteX56" fmla="*/ 235447 w 279620"/>
                          <a:gd name="connsiteY56" fmla="*/ 234224 h 347176"/>
                          <a:gd name="connsiteX57" fmla="*/ 205640 w 279620"/>
                          <a:gd name="connsiteY57" fmla="*/ 220578 h 347176"/>
                          <a:gd name="connsiteX58" fmla="*/ 195083 w 279620"/>
                          <a:gd name="connsiteY58" fmla="*/ 215744 h 347176"/>
                          <a:gd name="connsiteX59" fmla="*/ 190291 w 279620"/>
                          <a:gd name="connsiteY59" fmla="*/ 213518 h 347176"/>
                          <a:gd name="connsiteX60" fmla="*/ 184654 w 279620"/>
                          <a:gd name="connsiteY60" fmla="*/ 213252 h 347176"/>
                          <a:gd name="connsiteX61" fmla="*/ 161411 w 279620"/>
                          <a:gd name="connsiteY61" fmla="*/ 212940 h 347176"/>
                          <a:gd name="connsiteX62" fmla="*/ 157096 w 279620"/>
                          <a:gd name="connsiteY62" fmla="*/ 213500 h 347176"/>
                          <a:gd name="connsiteX63" fmla="*/ 157110 w 279620"/>
                          <a:gd name="connsiteY63" fmla="*/ 214707 h 347176"/>
                          <a:gd name="connsiteX64" fmla="*/ 157137 w 279620"/>
                          <a:gd name="connsiteY64" fmla="*/ 218792 h 347176"/>
                          <a:gd name="connsiteX65" fmla="*/ 157073 w 279620"/>
                          <a:gd name="connsiteY65" fmla="*/ 232039 h 347176"/>
                          <a:gd name="connsiteX66" fmla="*/ 155549 w 279620"/>
                          <a:gd name="connsiteY66" fmla="*/ 266055 h 347176"/>
                          <a:gd name="connsiteX67" fmla="*/ 153562 w 279620"/>
                          <a:gd name="connsiteY67" fmla="*/ 279522 h 347176"/>
                          <a:gd name="connsiteX68" fmla="*/ 151974 w 279620"/>
                          <a:gd name="connsiteY68" fmla="*/ 283603 h 347176"/>
                          <a:gd name="connsiteX69" fmla="*/ 150863 w 279620"/>
                          <a:gd name="connsiteY69" fmla="*/ 285499 h 347176"/>
                          <a:gd name="connsiteX70" fmla="*/ 155659 w 279620"/>
                          <a:gd name="connsiteY70" fmla="*/ 289887 h 347176"/>
                          <a:gd name="connsiteX71" fmla="*/ 161961 w 279620"/>
                          <a:gd name="connsiteY71" fmla="*/ 294546 h 347176"/>
                          <a:gd name="connsiteX72" fmla="*/ 176929 w 279620"/>
                          <a:gd name="connsiteY72" fmla="*/ 305750 h 347176"/>
                          <a:gd name="connsiteX73" fmla="*/ 189130 w 279620"/>
                          <a:gd name="connsiteY73" fmla="*/ 314884 h 347176"/>
                          <a:gd name="connsiteX74" fmla="*/ 190038 w 279620"/>
                          <a:gd name="connsiteY74" fmla="*/ 323375 h 347176"/>
                          <a:gd name="connsiteX75" fmla="*/ 190245 w 279620"/>
                          <a:gd name="connsiteY75" fmla="*/ 329397 h 347176"/>
                          <a:gd name="connsiteX76" fmla="*/ 188381 w 279620"/>
                          <a:gd name="connsiteY76" fmla="*/ 332363 h 347176"/>
                          <a:gd name="connsiteX77" fmla="*/ 186812 w 279620"/>
                          <a:gd name="connsiteY77" fmla="*/ 331890 h 347176"/>
                          <a:gd name="connsiteX78" fmla="*/ 181854 w 279620"/>
                          <a:gd name="connsiteY78" fmla="*/ 330517 h 347176"/>
                          <a:gd name="connsiteX79" fmla="*/ 166147 w 279620"/>
                          <a:gd name="connsiteY79" fmla="*/ 326166 h 347176"/>
                          <a:gd name="connsiteX80" fmla="*/ 146117 w 279620"/>
                          <a:gd name="connsiteY80" fmla="*/ 320617 h 347176"/>
                          <a:gd name="connsiteX81" fmla="*/ 144822 w 279620"/>
                          <a:gd name="connsiteY81" fmla="*/ 330513 h 347176"/>
                          <a:gd name="connsiteX82" fmla="*/ 141926 w 279620"/>
                          <a:gd name="connsiteY82" fmla="*/ 345224 h 347176"/>
                          <a:gd name="connsiteX83" fmla="*/ 137818 w 279620"/>
                          <a:gd name="connsiteY83" fmla="*/ 345467 h 347176"/>
                          <a:gd name="connsiteX84" fmla="*/ 136202 w 279620"/>
                          <a:gd name="connsiteY84" fmla="*/ 338825 h 347176"/>
                          <a:gd name="connsiteX85" fmla="*/ 133857 w 279620"/>
                          <a:gd name="connsiteY85" fmla="*/ 323160 h 347176"/>
                          <a:gd name="connsiteX86" fmla="*/ 133554 w 279620"/>
                          <a:gd name="connsiteY86" fmla="*/ 320612 h 347176"/>
                          <a:gd name="connsiteX87" fmla="*/ 91413 w 279620"/>
                          <a:gd name="connsiteY87" fmla="*/ 332289 h 347176"/>
                          <a:gd name="connsiteX88" fmla="*/ 91257 w 279620"/>
                          <a:gd name="connsiteY88" fmla="*/ 332436 h 347176"/>
                          <a:gd name="connsiteX89" fmla="*/ 89619 w 279620"/>
                          <a:gd name="connsiteY89" fmla="*/ 331532 h 347176"/>
                          <a:gd name="connsiteX90" fmla="*/ 89417 w 279620"/>
                          <a:gd name="connsiteY90" fmla="*/ 329324 h 347176"/>
                          <a:gd name="connsiteX91" fmla="*/ 89642 w 279620"/>
                          <a:gd name="connsiteY91" fmla="*/ 323183 h 347176"/>
                          <a:gd name="connsiteX92" fmla="*/ 90537 w 279620"/>
                          <a:gd name="connsiteY92" fmla="*/ 314884 h 347176"/>
                          <a:gd name="connsiteX93" fmla="*/ 111683 w 279620"/>
                          <a:gd name="connsiteY93" fmla="*/ 299053 h 347176"/>
                          <a:gd name="connsiteX94" fmla="*/ 120399 w 279620"/>
                          <a:gd name="connsiteY94" fmla="*/ 292526 h 347176"/>
                          <a:gd name="connsiteX95" fmla="*/ 128000 w 279620"/>
                          <a:gd name="connsiteY95" fmla="*/ 287073 h 347176"/>
                          <a:gd name="connsiteX96" fmla="*/ 127413 w 279620"/>
                          <a:gd name="connsiteY96" fmla="*/ 283754 h 347176"/>
                          <a:gd name="connsiteX97" fmla="*/ 126063 w 279620"/>
                          <a:gd name="connsiteY97" fmla="*/ 279325 h 347176"/>
                          <a:gd name="connsiteX98" fmla="*/ 124025 w 279620"/>
                          <a:gd name="connsiteY98" fmla="*/ 264977 h 347176"/>
                          <a:gd name="connsiteX99" fmla="*/ 122570 w 279620"/>
                          <a:gd name="connsiteY99" fmla="*/ 229501 h 347176"/>
                          <a:gd name="connsiteX100" fmla="*/ 122529 w 279620"/>
                          <a:gd name="connsiteY100" fmla="*/ 221188 h 347176"/>
                          <a:gd name="connsiteX101" fmla="*/ 122543 w 279620"/>
                          <a:gd name="connsiteY101" fmla="*/ 217199 h 347176"/>
                          <a:gd name="connsiteX102" fmla="*/ 122543 w 279620"/>
                          <a:gd name="connsiteY102" fmla="*/ 213013 h 347176"/>
                          <a:gd name="connsiteX103" fmla="*/ 118081 w 279620"/>
                          <a:gd name="connsiteY103" fmla="*/ 212931 h 347176"/>
                          <a:gd name="connsiteX104" fmla="*/ 101635 w 279620"/>
                          <a:gd name="connsiteY104" fmla="*/ 213151 h 347176"/>
                          <a:gd name="connsiteX105" fmla="*/ 95108 w 279620"/>
                          <a:gd name="connsiteY105" fmla="*/ 213238 h 347176"/>
                          <a:gd name="connsiteX106" fmla="*/ 88136 w 279620"/>
                          <a:gd name="connsiteY106" fmla="*/ 214106 h 347176"/>
                          <a:gd name="connsiteX107" fmla="*/ 84891 w 279620"/>
                          <a:gd name="connsiteY107" fmla="*/ 215593 h 347176"/>
                          <a:gd name="connsiteX108" fmla="*/ 74453 w 279620"/>
                          <a:gd name="connsiteY108" fmla="*/ 220371 h 347176"/>
                          <a:gd name="connsiteX109" fmla="*/ 44527 w 279620"/>
                          <a:gd name="connsiteY109" fmla="*/ 234072 h 347176"/>
                          <a:gd name="connsiteX110" fmla="*/ 15353 w 279620"/>
                          <a:gd name="connsiteY110" fmla="*/ 247429 h 347176"/>
                          <a:gd name="connsiteX111" fmla="*/ 5856 w 279620"/>
                          <a:gd name="connsiteY111" fmla="*/ 251776 h 347176"/>
                          <a:gd name="connsiteX112" fmla="*/ 2313 w 279620"/>
                          <a:gd name="connsiteY112" fmla="*/ 253396 h 347176"/>
                          <a:gd name="connsiteX113" fmla="*/ 8 w 279620"/>
                          <a:gd name="connsiteY113" fmla="*/ 249876 h 347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Lst>
                        <a:rect l="l" t="t" r="r" b="b"/>
                        <a:pathLst>
                          <a:path w="279620" h="347176">
                            <a:moveTo>
                              <a:pt x="4" y="249908"/>
                            </a:moveTo>
                            <a:cubicBezTo>
                              <a:pt x="-42" y="247966"/>
                              <a:pt x="339" y="245781"/>
                              <a:pt x="500" y="244900"/>
                            </a:cubicBezTo>
                            <a:cubicBezTo>
                              <a:pt x="1119" y="241462"/>
                              <a:pt x="2616" y="238240"/>
                              <a:pt x="4571" y="235367"/>
                            </a:cubicBezTo>
                            <a:cubicBezTo>
                              <a:pt x="6866" y="231993"/>
                              <a:pt x="9822" y="228904"/>
                              <a:pt x="13177" y="226549"/>
                            </a:cubicBezTo>
                            <a:cubicBezTo>
                              <a:pt x="17602" y="223070"/>
                              <a:pt x="22027" y="219591"/>
                              <a:pt x="26451" y="216112"/>
                            </a:cubicBezTo>
                            <a:cubicBezTo>
                              <a:pt x="35957" y="208634"/>
                              <a:pt x="45458" y="201157"/>
                              <a:pt x="54955" y="193671"/>
                            </a:cubicBezTo>
                            <a:cubicBezTo>
                              <a:pt x="63906" y="186616"/>
                              <a:pt x="72856" y="179561"/>
                              <a:pt x="81779" y="172470"/>
                            </a:cubicBezTo>
                            <a:cubicBezTo>
                              <a:pt x="84460" y="170340"/>
                              <a:pt x="87397" y="168605"/>
                              <a:pt x="89839" y="166172"/>
                            </a:cubicBezTo>
                            <a:cubicBezTo>
                              <a:pt x="89967" y="166044"/>
                              <a:pt x="90101" y="165906"/>
                              <a:pt x="90147" y="165727"/>
                            </a:cubicBezTo>
                            <a:cubicBezTo>
                              <a:pt x="90188" y="165576"/>
                              <a:pt x="90156" y="165415"/>
                              <a:pt x="90128" y="165259"/>
                            </a:cubicBezTo>
                            <a:cubicBezTo>
                              <a:pt x="89912" y="164153"/>
                              <a:pt x="90257" y="161027"/>
                              <a:pt x="89118" y="160453"/>
                            </a:cubicBezTo>
                            <a:cubicBezTo>
                              <a:pt x="85593" y="158512"/>
                              <a:pt x="85501" y="152770"/>
                              <a:pt x="85483" y="149309"/>
                            </a:cubicBezTo>
                            <a:cubicBezTo>
                              <a:pt x="85469" y="146789"/>
                              <a:pt x="85657" y="144273"/>
                              <a:pt x="85956" y="141772"/>
                            </a:cubicBezTo>
                            <a:cubicBezTo>
                              <a:pt x="86098" y="140574"/>
                              <a:pt x="86268" y="139385"/>
                              <a:pt x="86456" y="138196"/>
                            </a:cubicBezTo>
                            <a:cubicBezTo>
                              <a:pt x="86594" y="137324"/>
                              <a:pt x="86553" y="135318"/>
                              <a:pt x="87067" y="134621"/>
                            </a:cubicBezTo>
                            <a:cubicBezTo>
                              <a:pt x="87994" y="133363"/>
                              <a:pt x="91895" y="133593"/>
                              <a:pt x="93520" y="133574"/>
                            </a:cubicBezTo>
                            <a:cubicBezTo>
                              <a:pt x="95980" y="133542"/>
                              <a:pt x="98441" y="133726"/>
                              <a:pt x="100892" y="133969"/>
                            </a:cubicBezTo>
                            <a:cubicBezTo>
                              <a:pt x="104582" y="134336"/>
                              <a:pt x="103595" y="136815"/>
                              <a:pt x="103788" y="139817"/>
                            </a:cubicBezTo>
                            <a:cubicBezTo>
                              <a:pt x="103903" y="141565"/>
                              <a:pt x="103994" y="143314"/>
                              <a:pt x="103994" y="145068"/>
                            </a:cubicBezTo>
                            <a:cubicBezTo>
                              <a:pt x="103994" y="146959"/>
                              <a:pt x="103916" y="148850"/>
                              <a:pt x="103655" y="150722"/>
                            </a:cubicBezTo>
                            <a:cubicBezTo>
                              <a:pt x="103444" y="152210"/>
                              <a:pt x="102315" y="154036"/>
                              <a:pt x="102640" y="155505"/>
                            </a:cubicBezTo>
                            <a:cubicBezTo>
                              <a:pt x="102617" y="155409"/>
                              <a:pt x="106762" y="152177"/>
                              <a:pt x="107088" y="151879"/>
                            </a:cubicBezTo>
                            <a:cubicBezTo>
                              <a:pt x="108851" y="150250"/>
                              <a:pt x="110544" y="148542"/>
                              <a:pt x="112201" y="146803"/>
                            </a:cubicBezTo>
                            <a:cubicBezTo>
                              <a:pt x="115515" y="143342"/>
                              <a:pt x="118701" y="139752"/>
                              <a:pt x="122102" y="136374"/>
                            </a:cubicBezTo>
                            <a:cubicBezTo>
                              <a:pt x="122125" y="136351"/>
                              <a:pt x="122258" y="136250"/>
                              <a:pt x="122258" y="136218"/>
                            </a:cubicBezTo>
                            <a:cubicBezTo>
                              <a:pt x="122258" y="116463"/>
                              <a:pt x="122313" y="96707"/>
                              <a:pt x="122258" y="76957"/>
                            </a:cubicBezTo>
                            <a:cubicBezTo>
                              <a:pt x="122203" y="58294"/>
                              <a:pt x="121436" y="25002"/>
                              <a:pt x="127087" y="12187"/>
                            </a:cubicBezTo>
                            <a:cubicBezTo>
                              <a:pt x="129405" y="6927"/>
                              <a:pt x="133012" y="3595"/>
                              <a:pt x="133022" y="3590"/>
                            </a:cubicBezTo>
                            <a:cubicBezTo>
                              <a:pt x="138181" y="-1170"/>
                              <a:pt x="141600" y="-1225"/>
                              <a:pt x="146668" y="3595"/>
                            </a:cubicBezTo>
                            <a:cubicBezTo>
                              <a:pt x="146668" y="3595"/>
                              <a:pt x="150275" y="6927"/>
                              <a:pt x="152593" y="12187"/>
                            </a:cubicBezTo>
                            <a:cubicBezTo>
                              <a:pt x="158244" y="25002"/>
                              <a:pt x="157477" y="58294"/>
                              <a:pt x="157422" y="76957"/>
                            </a:cubicBezTo>
                            <a:cubicBezTo>
                              <a:pt x="157367" y="96712"/>
                              <a:pt x="157422" y="116463"/>
                              <a:pt x="157422" y="136218"/>
                            </a:cubicBezTo>
                            <a:cubicBezTo>
                              <a:pt x="164059" y="142809"/>
                              <a:pt x="170614" y="149488"/>
                              <a:pt x="177347" y="155973"/>
                            </a:cubicBezTo>
                            <a:cubicBezTo>
                              <a:pt x="176576" y="155230"/>
                              <a:pt x="176397" y="152485"/>
                              <a:pt x="176232" y="151484"/>
                            </a:cubicBezTo>
                            <a:cubicBezTo>
                              <a:pt x="175915" y="149547"/>
                              <a:pt x="175786" y="147583"/>
                              <a:pt x="175759" y="145623"/>
                            </a:cubicBezTo>
                            <a:cubicBezTo>
                              <a:pt x="175722" y="143204"/>
                              <a:pt x="175851" y="140790"/>
                              <a:pt x="176007" y="138375"/>
                            </a:cubicBezTo>
                            <a:cubicBezTo>
                              <a:pt x="176062" y="137503"/>
                              <a:pt x="175823" y="135511"/>
                              <a:pt x="176255" y="134772"/>
                            </a:cubicBezTo>
                            <a:cubicBezTo>
                              <a:pt x="177104" y="133308"/>
                              <a:pt x="181510" y="133758"/>
                              <a:pt x="182938" y="133698"/>
                            </a:cubicBezTo>
                            <a:cubicBezTo>
                              <a:pt x="184829" y="133625"/>
                              <a:pt x="186724" y="133611"/>
                              <a:pt x="188611" y="133730"/>
                            </a:cubicBezTo>
                            <a:cubicBezTo>
                              <a:pt x="190139" y="133827"/>
                              <a:pt x="191796" y="133671"/>
                              <a:pt x="192664" y="135139"/>
                            </a:cubicBezTo>
                            <a:cubicBezTo>
                              <a:pt x="193366" y="136324"/>
                              <a:pt x="193215" y="137962"/>
                              <a:pt x="193403" y="139284"/>
                            </a:cubicBezTo>
                            <a:cubicBezTo>
                              <a:pt x="193784" y="141942"/>
                              <a:pt x="194064" y="144622"/>
                              <a:pt x="194160" y="147307"/>
                            </a:cubicBezTo>
                            <a:cubicBezTo>
                              <a:pt x="194293" y="151172"/>
                              <a:pt x="194596" y="158223"/>
                              <a:pt x="190562" y="160449"/>
                            </a:cubicBezTo>
                            <a:cubicBezTo>
                              <a:pt x="189873" y="160830"/>
                              <a:pt x="189768" y="164460"/>
                              <a:pt x="189657" y="165135"/>
                            </a:cubicBezTo>
                            <a:cubicBezTo>
                              <a:pt x="189616" y="165406"/>
                              <a:pt x="189575" y="165700"/>
                              <a:pt x="189689" y="165947"/>
                            </a:cubicBezTo>
                            <a:cubicBezTo>
                              <a:pt x="189781" y="166140"/>
                              <a:pt x="189951" y="166278"/>
                              <a:pt x="190121" y="166411"/>
                            </a:cubicBezTo>
                            <a:cubicBezTo>
                              <a:pt x="191948" y="167848"/>
                              <a:pt x="193820" y="169225"/>
                              <a:pt x="195643" y="170671"/>
                            </a:cubicBezTo>
                            <a:cubicBezTo>
                              <a:pt x="197350" y="172029"/>
                              <a:pt x="199058" y="173388"/>
                              <a:pt x="200770" y="174742"/>
                            </a:cubicBezTo>
                            <a:cubicBezTo>
                              <a:pt x="205121" y="178194"/>
                              <a:pt x="209477" y="181636"/>
                              <a:pt x="213837" y="185074"/>
                            </a:cubicBezTo>
                            <a:cubicBezTo>
                              <a:pt x="223802" y="192941"/>
                              <a:pt x="233781" y="200799"/>
                              <a:pt x="243759" y="208653"/>
                            </a:cubicBezTo>
                            <a:cubicBezTo>
                              <a:pt x="250686" y="214101"/>
                              <a:pt x="257612" y="219549"/>
                              <a:pt x="264538" y="224993"/>
                            </a:cubicBezTo>
                            <a:cubicBezTo>
                              <a:pt x="265186" y="225503"/>
                              <a:pt x="265819" y="226072"/>
                              <a:pt x="266498" y="226535"/>
                            </a:cubicBezTo>
                            <a:cubicBezTo>
                              <a:pt x="269138" y="228330"/>
                              <a:pt x="271497" y="230717"/>
                              <a:pt x="273493" y="233191"/>
                            </a:cubicBezTo>
                            <a:cubicBezTo>
                              <a:pt x="275362" y="235509"/>
                              <a:pt x="276959" y="238075"/>
                              <a:pt x="278033" y="240861"/>
                            </a:cubicBezTo>
                            <a:cubicBezTo>
                              <a:pt x="278740" y="242697"/>
                              <a:pt x="281572" y="254062"/>
                              <a:pt x="277363" y="253415"/>
                            </a:cubicBezTo>
                            <a:cubicBezTo>
                              <a:pt x="273030" y="251432"/>
                              <a:pt x="268701" y="249449"/>
                              <a:pt x="264369" y="247466"/>
                            </a:cubicBezTo>
                            <a:cubicBezTo>
                              <a:pt x="254730" y="243050"/>
                              <a:pt x="245086" y="238639"/>
                              <a:pt x="235447" y="234224"/>
                            </a:cubicBezTo>
                            <a:cubicBezTo>
                              <a:pt x="225510" y="229675"/>
                              <a:pt x="215577" y="225126"/>
                              <a:pt x="205640" y="220578"/>
                            </a:cubicBezTo>
                            <a:cubicBezTo>
                              <a:pt x="202119" y="218967"/>
                              <a:pt x="198603" y="217355"/>
                              <a:pt x="195083" y="215744"/>
                            </a:cubicBezTo>
                            <a:cubicBezTo>
                              <a:pt x="193485" y="215015"/>
                              <a:pt x="191989" y="214000"/>
                              <a:pt x="190291" y="213518"/>
                            </a:cubicBezTo>
                            <a:cubicBezTo>
                              <a:pt x="188441" y="212995"/>
                              <a:pt x="186545" y="213280"/>
                              <a:pt x="184654" y="213252"/>
                            </a:cubicBezTo>
                            <a:cubicBezTo>
                              <a:pt x="176906" y="213146"/>
                              <a:pt x="169158" y="213045"/>
                              <a:pt x="161411" y="212940"/>
                            </a:cubicBezTo>
                            <a:cubicBezTo>
                              <a:pt x="160093" y="212940"/>
                              <a:pt x="157605" y="212357"/>
                              <a:pt x="157096" y="213500"/>
                            </a:cubicBezTo>
                            <a:cubicBezTo>
                              <a:pt x="156972" y="213771"/>
                              <a:pt x="157105" y="214409"/>
                              <a:pt x="157110" y="214707"/>
                            </a:cubicBezTo>
                            <a:cubicBezTo>
                              <a:pt x="157124" y="216070"/>
                              <a:pt x="157133" y="217429"/>
                              <a:pt x="157137" y="218792"/>
                            </a:cubicBezTo>
                            <a:cubicBezTo>
                              <a:pt x="157151" y="223208"/>
                              <a:pt x="157133" y="227623"/>
                              <a:pt x="157073" y="232039"/>
                            </a:cubicBezTo>
                            <a:cubicBezTo>
                              <a:pt x="156922" y="243381"/>
                              <a:pt x="156614" y="254755"/>
                              <a:pt x="155549" y="266055"/>
                            </a:cubicBezTo>
                            <a:cubicBezTo>
                              <a:pt x="155127" y="270558"/>
                              <a:pt x="154636" y="275116"/>
                              <a:pt x="153562" y="279522"/>
                            </a:cubicBezTo>
                            <a:cubicBezTo>
                              <a:pt x="153213" y="280955"/>
                              <a:pt x="152667" y="282304"/>
                              <a:pt x="151974" y="283603"/>
                            </a:cubicBezTo>
                            <a:cubicBezTo>
                              <a:pt x="151730" y="284057"/>
                              <a:pt x="150881" y="285012"/>
                              <a:pt x="150863" y="285499"/>
                            </a:cubicBezTo>
                            <a:cubicBezTo>
                              <a:pt x="150817" y="286926"/>
                              <a:pt x="154695" y="289152"/>
                              <a:pt x="155659" y="289887"/>
                            </a:cubicBezTo>
                            <a:cubicBezTo>
                              <a:pt x="157739" y="291466"/>
                              <a:pt x="159873" y="292976"/>
                              <a:pt x="161961" y="294546"/>
                            </a:cubicBezTo>
                            <a:cubicBezTo>
                              <a:pt x="166951" y="298282"/>
                              <a:pt x="171940" y="302013"/>
                              <a:pt x="176929" y="305750"/>
                            </a:cubicBezTo>
                            <a:cubicBezTo>
                              <a:pt x="180996" y="308793"/>
                              <a:pt x="185063" y="311841"/>
                              <a:pt x="189130" y="314884"/>
                            </a:cubicBezTo>
                            <a:cubicBezTo>
                              <a:pt x="189520" y="317702"/>
                              <a:pt x="189823" y="320539"/>
                              <a:pt x="190038" y="323375"/>
                            </a:cubicBezTo>
                            <a:cubicBezTo>
                              <a:pt x="190190" y="325372"/>
                              <a:pt x="190323" y="327392"/>
                              <a:pt x="190245" y="329397"/>
                            </a:cubicBezTo>
                            <a:cubicBezTo>
                              <a:pt x="190181" y="331013"/>
                              <a:pt x="190373" y="332583"/>
                              <a:pt x="188381" y="332363"/>
                            </a:cubicBezTo>
                            <a:cubicBezTo>
                              <a:pt x="187899" y="332307"/>
                              <a:pt x="187289" y="332023"/>
                              <a:pt x="186812" y="331890"/>
                            </a:cubicBezTo>
                            <a:cubicBezTo>
                              <a:pt x="185164" y="331417"/>
                              <a:pt x="183507" y="330972"/>
                              <a:pt x="181854" y="330517"/>
                            </a:cubicBezTo>
                            <a:cubicBezTo>
                              <a:pt x="176617" y="329067"/>
                              <a:pt x="171385" y="327616"/>
                              <a:pt x="166147" y="326166"/>
                            </a:cubicBezTo>
                            <a:cubicBezTo>
                              <a:pt x="159469" y="324316"/>
                              <a:pt x="152795" y="322466"/>
                              <a:pt x="146117" y="320617"/>
                            </a:cubicBezTo>
                            <a:cubicBezTo>
                              <a:pt x="146378" y="320690"/>
                              <a:pt x="144914" y="329893"/>
                              <a:pt x="144822" y="330513"/>
                            </a:cubicBezTo>
                            <a:cubicBezTo>
                              <a:pt x="144116" y="335369"/>
                              <a:pt x="143588" y="340579"/>
                              <a:pt x="141926" y="345224"/>
                            </a:cubicBezTo>
                            <a:cubicBezTo>
                              <a:pt x="141040" y="347702"/>
                              <a:pt x="138736" y="347863"/>
                              <a:pt x="137818" y="345467"/>
                            </a:cubicBezTo>
                            <a:cubicBezTo>
                              <a:pt x="137010" y="343356"/>
                              <a:pt x="136620" y="341038"/>
                              <a:pt x="136202" y="338825"/>
                            </a:cubicBezTo>
                            <a:cubicBezTo>
                              <a:pt x="135216" y="333639"/>
                              <a:pt x="134504" y="328397"/>
                              <a:pt x="133857" y="323160"/>
                            </a:cubicBezTo>
                            <a:cubicBezTo>
                              <a:pt x="133751" y="322310"/>
                              <a:pt x="133650" y="321461"/>
                              <a:pt x="133554" y="320612"/>
                            </a:cubicBezTo>
                            <a:lnTo>
                              <a:pt x="91413" y="332289"/>
                            </a:lnTo>
                            <a:cubicBezTo>
                              <a:pt x="91363" y="332349"/>
                              <a:pt x="91317" y="332385"/>
                              <a:pt x="91257" y="332436"/>
                            </a:cubicBezTo>
                            <a:cubicBezTo>
                              <a:pt x="89972" y="332436"/>
                              <a:pt x="90018" y="332665"/>
                              <a:pt x="89619" y="331532"/>
                            </a:cubicBezTo>
                            <a:cubicBezTo>
                              <a:pt x="89385" y="330875"/>
                              <a:pt x="89440" y="330008"/>
                              <a:pt x="89417" y="329324"/>
                            </a:cubicBezTo>
                            <a:cubicBezTo>
                              <a:pt x="89343" y="327277"/>
                              <a:pt x="89486" y="325220"/>
                              <a:pt x="89642" y="323183"/>
                            </a:cubicBezTo>
                            <a:cubicBezTo>
                              <a:pt x="89857" y="320410"/>
                              <a:pt x="90156" y="317638"/>
                              <a:pt x="90537" y="314884"/>
                            </a:cubicBezTo>
                            <a:cubicBezTo>
                              <a:pt x="97587" y="309605"/>
                              <a:pt x="104632" y="304331"/>
                              <a:pt x="111683" y="299053"/>
                            </a:cubicBezTo>
                            <a:cubicBezTo>
                              <a:pt x="114588" y="296877"/>
                              <a:pt x="117494" y="294702"/>
                              <a:pt x="120399" y="292526"/>
                            </a:cubicBezTo>
                            <a:cubicBezTo>
                              <a:pt x="122827" y="290708"/>
                              <a:pt x="125737" y="289226"/>
                              <a:pt x="128000" y="287073"/>
                            </a:cubicBezTo>
                            <a:cubicBezTo>
                              <a:pt x="129643" y="285517"/>
                              <a:pt x="128289" y="285398"/>
                              <a:pt x="127413" y="283754"/>
                            </a:cubicBezTo>
                            <a:cubicBezTo>
                              <a:pt x="126683" y="282391"/>
                              <a:pt x="126417" y="280812"/>
                              <a:pt x="126063" y="279325"/>
                            </a:cubicBezTo>
                            <a:cubicBezTo>
                              <a:pt x="124943" y="274634"/>
                              <a:pt x="124452" y="269778"/>
                              <a:pt x="124025" y="264977"/>
                            </a:cubicBezTo>
                            <a:cubicBezTo>
                              <a:pt x="122979" y="253190"/>
                              <a:pt x="122689" y="241329"/>
                              <a:pt x="122570" y="229501"/>
                            </a:cubicBezTo>
                            <a:cubicBezTo>
                              <a:pt x="122543" y="226728"/>
                              <a:pt x="122529" y="223960"/>
                              <a:pt x="122529" y="221188"/>
                            </a:cubicBezTo>
                            <a:cubicBezTo>
                              <a:pt x="122529" y="219857"/>
                              <a:pt x="122533" y="218531"/>
                              <a:pt x="122543" y="217199"/>
                            </a:cubicBezTo>
                            <a:cubicBezTo>
                              <a:pt x="122543" y="216479"/>
                              <a:pt x="123011" y="213509"/>
                              <a:pt x="122543" y="213013"/>
                            </a:cubicBezTo>
                            <a:cubicBezTo>
                              <a:pt x="121960" y="212403"/>
                              <a:pt x="118861" y="212922"/>
                              <a:pt x="118081" y="212931"/>
                            </a:cubicBezTo>
                            <a:cubicBezTo>
                              <a:pt x="112601" y="213004"/>
                              <a:pt x="107116" y="213078"/>
                              <a:pt x="101635" y="213151"/>
                            </a:cubicBezTo>
                            <a:cubicBezTo>
                              <a:pt x="99460" y="213179"/>
                              <a:pt x="97284" y="213211"/>
                              <a:pt x="95108" y="213238"/>
                            </a:cubicBezTo>
                            <a:cubicBezTo>
                              <a:pt x="92565" y="213270"/>
                              <a:pt x="90477" y="213032"/>
                              <a:pt x="88136" y="214106"/>
                            </a:cubicBezTo>
                            <a:cubicBezTo>
                              <a:pt x="87053" y="214601"/>
                              <a:pt x="85970" y="215097"/>
                              <a:pt x="84891" y="215593"/>
                            </a:cubicBezTo>
                            <a:cubicBezTo>
                              <a:pt x="81412" y="217186"/>
                              <a:pt x="77933" y="218778"/>
                              <a:pt x="74453" y="220371"/>
                            </a:cubicBezTo>
                            <a:cubicBezTo>
                              <a:pt x="64479" y="224938"/>
                              <a:pt x="54501" y="229505"/>
                              <a:pt x="44527" y="234072"/>
                            </a:cubicBezTo>
                            <a:cubicBezTo>
                              <a:pt x="34800" y="238525"/>
                              <a:pt x="25074" y="242977"/>
                              <a:pt x="15353" y="247429"/>
                            </a:cubicBezTo>
                            <a:cubicBezTo>
                              <a:pt x="12186" y="248880"/>
                              <a:pt x="9019" y="250330"/>
                              <a:pt x="5856" y="251776"/>
                            </a:cubicBezTo>
                            <a:cubicBezTo>
                              <a:pt x="4823" y="252249"/>
                              <a:pt x="3451" y="253222"/>
                              <a:pt x="2313" y="253396"/>
                            </a:cubicBezTo>
                            <a:cubicBezTo>
                              <a:pt x="578" y="253662"/>
                              <a:pt x="59" y="251904"/>
                              <a:pt x="8" y="249876"/>
                            </a:cubicBezTo>
                            <a:close/>
                          </a:path>
                        </a:pathLst>
                      </a:custGeom>
                      <a:solidFill>
                        <a:schemeClr val="accent1"/>
                      </a:solidFill>
                      <a:ln w="0"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096C2C3" id="Graphic 26" o:spid="_x0000_s1026" style="position:absolute;margin-left:8pt;margin-top:-7.65pt;width:21.1pt;height:26.2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620,34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" path="m4,249908v-46,-1942,335,-4127,496,-5008c1119,241462,2616,238240,4571,235367v2295,-3374,5251,-6463,8606,-8818c17602,223070,22027,219591,26451,216112v9506,-7478,19007,-14955,28504,-22441c63906,186616,72856,179561,81779,172470v2681,-2130,5618,-3865,8060,-6298c89967,166044,90101,165906,90147,165727v41,-151,9,-312,-19,-468c89912,164153,90257,161027,89118,160453v-3525,-1941,-3617,-7683,-3635,-11144c85469,146789,85657,144273,85956,141772v142,-1198,312,-2387,500,-3576c86594,137324,86553,135318,87067,134621v927,-1258,4828,-1028,6453,-1047c95980,133542,98441,133726,100892,133969v3690,367,2703,2846,2896,5848c103903,141565,103994,143314,103994,145068v,1891,-78,3782,-339,5654c103444,152210,102315,154036,102640,155505v-23,-96,4122,-3328,4448,-3626c108851,150250,110544,148542,112201,146803v3314,-3461,6500,-7051,9901,-10429c122125,136351,122258,136250,122258,136218v,-19755,55,-39511,,-59261c122203,58294,121436,25002,127087,12187v2318,-5260,5925,-8592,5935,-8597c138181,-1170,141600,-1225,146668,3595v,,3607,3332,5925,8592c158244,25002,157477,58294,157422,76957v-55,19755,,39506,,59261c164059,142809,170614,149488,177347,155973v-771,-743,-950,-3488,-1115,-4489c175915,149547,175786,147583,175759,145623v-37,-2419,92,-4833,248,-7248c176062,137503,175823,135511,176255,134772v849,-1464,5255,-1014,6683,-1074c184829,133625,186724,133611,188611,133730v1528,97,3185,-59,4053,1409c193366,136324,193215,137962,193403,139284v381,2658,661,5338,757,8023c194293,151172,194596,158223,190562,160449v-689,381,-794,4011,-905,4686c189616,165406,189575,165700,189689,165947v92,193,262,331,432,464c191948,167848,193820,169225,195643,170671v1707,1358,3415,2717,5127,4071c205121,178194,209477,181636,213837,185074v9965,7867,19944,15725,29922,23579c250686,214101,257612,219549,264538,224993v648,510,1281,1079,1960,1542c269138,228330,271497,230717,273493,233191v1869,2318,3466,4884,4540,7670c278740,242697,281572,254062,277363,253415v-4333,-1983,-8662,-3966,-12994,-5949c254730,243050,245086,238639,235447,234224v-9937,-4549,-19870,-9098,-29807,-13646c202119,218967,198603,217355,195083,215744v-1598,-729,-3094,-1744,-4792,-2226c188441,212995,186545,213280,184654,213252v-7748,-106,-15496,-207,-23243,-312c160093,212940,157605,212357,157096,213500v-124,271,9,909,14,1207c157124,216070,157133,217429,157137,218792v14,4416,-4,8831,-64,13247c156922,243381,156614,254755,155549,266055v-422,4503,-913,9061,-1987,13467c153213,280955,152667,282304,151974,283603v-244,454,-1093,1409,-1111,1896c150817,286926,154695,289152,155659,289887v2080,1579,4214,3089,6302,4659c166951,298282,171940,302013,176929,305750v4067,3043,8134,6091,12201,9134c189520,317702,189823,320539,190038,323375v152,1997,285,4017,207,6022c190181,331013,190373,332583,188381,332363v-482,-56,-1092,-340,-1569,-473c185164,331417,183507,330972,181854,330517v-5237,-1450,-10469,-2901,-15707,-4351c159469,324316,152795,322466,146117,320617v261,73,-1203,9276,-1295,9896c144116,335369,143588,340579,141926,345224v-886,2478,-3190,2639,-4108,243c137010,343356,136620,341038,136202,338825v-986,-5186,-1698,-10428,-2345,-15665c133751,322310,133650,321461,133554,320612l91413,332289v-50,60,-96,96,-156,147c89972,332436,90018,332665,89619,331532v-234,-657,-179,-1524,-202,-2208c89343,327277,89486,325220,89642,323183v215,-2773,514,-5545,895,-8299c97587,309605,104632,304331,111683,299053v2905,-2176,5811,-4351,8716,-6527c122827,290708,125737,289226,128000,287073v1643,-1556,289,-1675,-587,-3319c126683,282391,126417,280812,126063,279325v-1120,-4691,-1611,-9547,-2038,-14348c122979,253190,122689,241329,122570,229501v-27,-2773,-41,-5541,-41,-8313c122529,219857,122533,218531,122543,217199v,-720,468,-3690,,-4186c121960,212403,118861,212922,118081,212931v-5480,73,-10965,147,-16446,220c99460,213179,97284,213211,95108,213238v-2543,32,-4631,-206,-6972,868c87053,214601,85970,215097,84891,215593v-3479,1593,-6958,3185,-10438,4778c64479,224938,54501,229505,44527,234072v-9727,4453,-19453,8905,-29174,13357c12186,248880,9019,250330,5856,251776v-1033,473,-2405,1446,-3543,1620c578,253662,59,251904,8,249876r-4,32xe" fillcolor="#344f2a [3204]" stroked="f" strokeweight="0">
              <v:stroke joinstyle="miter"/>
              <v:path arrowok="t" o:connecttype="custom" o:connectlocs="4,239844;480,235038;4385,225889;12642,217426;25377,207409;52724,185872;78459,165525;86191,159480;86487,159053;86469,158604;85500,153991;82012,143296;82466,136063;82946,132631;83532,129200;89723,128195;96796,128574;99574,134186;99772,139226;99446,144652;98473,149243;102740,145763;107645,140891;117144,130882;117294,130732;117294,73858;121927,11696;127621,3445;140713,3450;146397,11696;151030,73858;151030,130732;170146,149692;169077,145384;168623,139759;168861,132803;169099,129345;175510,128314;180953,128345;184842,129697;185551,133675;186277,141375;182825,153988;181957,158485;181987,159264;182402,159710;187700,163798;192618,167705;205155,177621;233862,200250;253797,215932;255678,217412;262389,223800;266744,231161;266102,243210;253635,237500;225887,224792;197291,211695;187162,207056;182565,204919;177157,204664;154857,204365;150718,204902;150731,206061;150757,209981;150696,222695;149233,255341;147327,268265;145804,272182;144738,274002;149339,278213;155385,282684;169745,293437;181451,302203;182322,310352;182521,316132;180732,318979;179227,318525;174470,317207;159401,313031;140184,307706;138942,317203;136164,331322;132222,331555;130672,325180;128422,310146;128132,307701;87701,318908;87552,319049;85980,318181;85787,316062;86002,310168;86861,302203;107148,287010;115511,280746;122803,275512;122240,272327;120945,268076;118989,254306;117593,220259;117554,212281;117568,208452;117568,204435;113287,204356;97508,204567;91246,204651;84558,205484;81444,206911;71430,211497;42719,224646;14730,237465;5618,241637;2219,243192;8,239813" o:connectangles="0,0,0,0,0,0,0,0,0,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58243" behindDoc="0" locked="0" layoutInCell="1" allowOverlap="1" wp14:anchorId="22EBC0CD" wp14:editId="49502C2C">
              <wp:simplePos x="0" y="0"/>
              <wp:positionH relativeFrom="column">
                <wp:posOffset>-914400</wp:posOffset>
              </wp:positionH>
              <wp:positionV relativeFrom="paragraph">
                <wp:posOffset>67657</wp:posOffset>
              </wp:positionV>
              <wp:extent cx="914400" cy="0"/>
              <wp:effectExtent l="0" t="0" r="12700" b="12700"/>
              <wp:wrapNone/>
              <wp:docPr id="314070135" name="Straight Connector 4"/>
              <wp:cNvGraphicFramePr/>
              <a:graphic xmlns:a="http://schemas.openxmlformats.org/drawingml/2006/main">
                <a:graphicData uri="http://schemas.microsoft.com/office/word/2010/wordprocessingShape">
                  <wps:wsp>
                    <wps:cNvCnPr/>
                    <wps:spPr>
                      <a:xfrm flipH="1">
                        <a:off x="0" y="0"/>
                        <a:ext cx="914400" cy="0"/>
                      </a:xfrm>
                      <a:prstGeom prst="line">
                        <a:avLst/>
                      </a:prstGeom>
                      <a:ln w="127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DC02AB" id="Straight Connector 4" o:spid="_x0000_s1026" style="position:absolute;flip:x;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5.35pt" to="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" strokecolor="#d2e1b6 [3206]"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6988" w14:textId="77777777" w:rsidR="00244E58" w:rsidRDefault="00244E58" w:rsidP="00CF05F3">
    <w:pPr>
      <w:pStyle w:val="Koptekst"/>
    </w:pPr>
    <w:r>
      <w:rPr>
        <w:noProof/>
      </w:rPr>
      <w:drawing>
        <wp:anchor distT="0" distB="0" distL="114300" distR="114300" simplePos="0" relativeHeight="251658240" behindDoc="1" locked="0" layoutInCell="1" allowOverlap="1" wp14:anchorId="74A077C0" wp14:editId="4B1F0586">
          <wp:simplePos x="0" y="0"/>
          <wp:positionH relativeFrom="margin">
            <wp:posOffset>0</wp:posOffset>
          </wp:positionH>
          <wp:positionV relativeFrom="margin">
            <wp:posOffset>-389106</wp:posOffset>
          </wp:positionV>
          <wp:extent cx="2171700" cy="533400"/>
          <wp:effectExtent l="0" t="0" r="0" b="0"/>
          <wp:wrapNone/>
          <wp:docPr id="18797998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41555" name="Graphic 870841555"/>
                  <pic:cNvPicPr/>
                </pic:nvPicPr>
                <pic:blipFill>
                  <a:blip r:embed="rId1">
                    <a:extLst>
                      <a:ext uri="{96DAC541-7B7A-43D3-8B79-37D633B846F1}">
                        <asvg:svgBlip xmlns:asvg="http://schemas.microsoft.com/office/drawing/2016/SVG/main" r:embed="rId2"/>
                      </a:ext>
                    </a:extLst>
                  </a:blip>
                  <a:stretch>
                    <a:fillRect/>
                  </a:stretch>
                </pic:blipFill>
                <pic:spPr>
                  <a:xfrm>
                    <a:off x="0" y="0"/>
                    <a:ext cx="2171700"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C99"/>
    <w:multiLevelType w:val="hybridMultilevel"/>
    <w:tmpl w:val="7E3409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64642"/>
    <w:multiLevelType w:val="hybridMultilevel"/>
    <w:tmpl w:val="4B78C9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41E13"/>
    <w:multiLevelType w:val="hybridMultilevel"/>
    <w:tmpl w:val="959C16E2"/>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6723CC"/>
    <w:multiLevelType w:val="hybridMultilevel"/>
    <w:tmpl w:val="2452C3DA"/>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765083"/>
    <w:multiLevelType w:val="hybridMultilevel"/>
    <w:tmpl w:val="E54AC8D8"/>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9F5D4B"/>
    <w:multiLevelType w:val="hybridMultilevel"/>
    <w:tmpl w:val="8A5460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140EAB"/>
    <w:multiLevelType w:val="hybridMultilevel"/>
    <w:tmpl w:val="CF405C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0659AF"/>
    <w:multiLevelType w:val="hybridMultilevel"/>
    <w:tmpl w:val="8BCEF438"/>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D33779"/>
    <w:multiLevelType w:val="hybridMultilevel"/>
    <w:tmpl w:val="C7D6EA32"/>
    <w:lvl w:ilvl="0" w:tplc="44DE5C96">
      <w:start w:val="1"/>
      <w:numFmt w:val="bullet"/>
      <w:lvlText w:val=""/>
      <w:lvlJc w:val="left"/>
      <w:pPr>
        <w:ind w:left="1440" w:hanging="360"/>
      </w:pPr>
      <w:rPr>
        <w:rFonts w:ascii="Symbol" w:hAnsi="Symbol" w:hint="default"/>
        <w:color w:val="6CBAD6" w:themeColor="accent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44B49"/>
    <w:multiLevelType w:val="hybridMultilevel"/>
    <w:tmpl w:val="33B05F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9D57E0"/>
    <w:multiLevelType w:val="hybridMultilevel"/>
    <w:tmpl w:val="C5C0D88C"/>
    <w:lvl w:ilvl="0" w:tplc="F30E0B5C">
      <w:start w:val="1"/>
      <w:numFmt w:val="bullet"/>
      <w:lvlText w:val="•"/>
      <w:lvlJc w:val="left"/>
      <w:pPr>
        <w:tabs>
          <w:tab w:val="num" w:pos="720"/>
        </w:tabs>
        <w:ind w:left="720" w:hanging="360"/>
      </w:pPr>
      <w:rPr>
        <w:rFonts w:ascii="Arial" w:hAnsi="Arial" w:hint="default"/>
      </w:rPr>
    </w:lvl>
    <w:lvl w:ilvl="1" w:tplc="4C3047AE" w:tentative="1">
      <w:start w:val="1"/>
      <w:numFmt w:val="bullet"/>
      <w:lvlText w:val="•"/>
      <w:lvlJc w:val="left"/>
      <w:pPr>
        <w:tabs>
          <w:tab w:val="num" w:pos="1440"/>
        </w:tabs>
        <w:ind w:left="1440" w:hanging="360"/>
      </w:pPr>
      <w:rPr>
        <w:rFonts w:ascii="Arial" w:hAnsi="Arial" w:hint="default"/>
      </w:rPr>
    </w:lvl>
    <w:lvl w:ilvl="2" w:tplc="5E007E8C" w:tentative="1">
      <w:start w:val="1"/>
      <w:numFmt w:val="bullet"/>
      <w:lvlText w:val="•"/>
      <w:lvlJc w:val="left"/>
      <w:pPr>
        <w:tabs>
          <w:tab w:val="num" w:pos="2160"/>
        </w:tabs>
        <w:ind w:left="2160" w:hanging="360"/>
      </w:pPr>
      <w:rPr>
        <w:rFonts w:ascii="Arial" w:hAnsi="Arial" w:hint="default"/>
      </w:rPr>
    </w:lvl>
    <w:lvl w:ilvl="3" w:tplc="43B007C6" w:tentative="1">
      <w:start w:val="1"/>
      <w:numFmt w:val="bullet"/>
      <w:lvlText w:val="•"/>
      <w:lvlJc w:val="left"/>
      <w:pPr>
        <w:tabs>
          <w:tab w:val="num" w:pos="2880"/>
        </w:tabs>
        <w:ind w:left="2880" w:hanging="360"/>
      </w:pPr>
      <w:rPr>
        <w:rFonts w:ascii="Arial" w:hAnsi="Arial" w:hint="default"/>
      </w:rPr>
    </w:lvl>
    <w:lvl w:ilvl="4" w:tplc="9442511A" w:tentative="1">
      <w:start w:val="1"/>
      <w:numFmt w:val="bullet"/>
      <w:lvlText w:val="•"/>
      <w:lvlJc w:val="left"/>
      <w:pPr>
        <w:tabs>
          <w:tab w:val="num" w:pos="3600"/>
        </w:tabs>
        <w:ind w:left="3600" w:hanging="360"/>
      </w:pPr>
      <w:rPr>
        <w:rFonts w:ascii="Arial" w:hAnsi="Arial" w:hint="default"/>
      </w:rPr>
    </w:lvl>
    <w:lvl w:ilvl="5" w:tplc="D94E48C0" w:tentative="1">
      <w:start w:val="1"/>
      <w:numFmt w:val="bullet"/>
      <w:lvlText w:val="•"/>
      <w:lvlJc w:val="left"/>
      <w:pPr>
        <w:tabs>
          <w:tab w:val="num" w:pos="4320"/>
        </w:tabs>
        <w:ind w:left="4320" w:hanging="360"/>
      </w:pPr>
      <w:rPr>
        <w:rFonts w:ascii="Arial" w:hAnsi="Arial" w:hint="default"/>
      </w:rPr>
    </w:lvl>
    <w:lvl w:ilvl="6" w:tplc="62C816EC" w:tentative="1">
      <w:start w:val="1"/>
      <w:numFmt w:val="bullet"/>
      <w:lvlText w:val="•"/>
      <w:lvlJc w:val="left"/>
      <w:pPr>
        <w:tabs>
          <w:tab w:val="num" w:pos="5040"/>
        </w:tabs>
        <w:ind w:left="5040" w:hanging="360"/>
      </w:pPr>
      <w:rPr>
        <w:rFonts w:ascii="Arial" w:hAnsi="Arial" w:hint="default"/>
      </w:rPr>
    </w:lvl>
    <w:lvl w:ilvl="7" w:tplc="C87833E2" w:tentative="1">
      <w:start w:val="1"/>
      <w:numFmt w:val="bullet"/>
      <w:lvlText w:val="•"/>
      <w:lvlJc w:val="left"/>
      <w:pPr>
        <w:tabs>
          <w:tab w:val="num" w:pos="5760"/>
        </w:tabs>
        <w:ind w:left="5760" w:hanging="360"/>
      </w:pPr>
      <w:rPr>
        <w:rFonts w:ascii="Arial" w:hAnsi="Arial" w:hint="default"/>
      </w:rPr>
    </w:lvl>
    <w:lvl w:ilvl="8" w:tplc="F7287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3C2485"/>
    <w:multiLevelType w:val="hybridMultilevel"/>
    <w:tmpl w:val="47D88442"/>
    <w:lvl w:ilvl="0" w:tplc="FFFFFFFF">
      <w:start w:val="1"/>
      <w:numFmt w:val="bullet"/>
      <w:lvlText w:val=""/>
      <w:lvlJc w:val="left"/>
      <w:pPr>
        <w:ind w:left="1440" w:hanging="360"/>
      </w:pPr>
      <w:rPr>
        <w:rFonts w:ascii="Symbol" w:hAnsi="Symbol" w:hint="default"/>
        <w:color w:val="6CBAD6" w:themeColor="accent5"/>
      </w:rPr>
    </w:lvl>
    <w:lvl w:ilvl="1" w:tplc="743CBAEA">
      <w:start w:val="1"/>
      <w:numFmt w:val="bullet"/>
      <w:pStyle w:val="Lijstalinea"/>
      <w:lvlText w:val=""/>
      <w:lvlJc w:val="left"/>
      <w:pPr>
        <w:ind w:left="1440" w:hanging="360"/>
      </w:pPr>
      <w:rPr>
        <w:rFonts w:ascii="Symbol" w:hAnsi="Symbol" w:hint="default"/>
        <w:color w:val="6CBAD6"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335297"/>
    <w:multiLevelType w:val="hybridMultilevel"/>
    <w:tmpl w:val="766CB2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985AAD"/>
    <w:multiLevelType w:val="hybridMultilevel"/>
    <w:tmpl w:val="3D58A29E"/>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824696"/>
    <w:multiLevelType w:val="hybridMultilevel"/>
    <w:tmpl w:val="7A72FB60"/>
    <w:lvl w:ilvl="0" w:tplc="44DE5C96">
      <w:start w:val="1"/>
      <w:numFmt w:val="bullet"/>
      <w:lvlText w:val=""/>
      <w:lvlJc w:val="left"/>
      <w:pPr>
        <w:ind w:left="720" w:hanging="360"/>
      </w:pPr>
      <w:rPr>
        <w:rFonts w:ascii="Symbol" w:hAnsi="Symbol" w:hint="default"/>
        <w:color w:val="6CBAD6"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8116977">
    <w:abstractNumId w:val="10"/>
  </w:num>
  <w:num w:numId="2" w16cid:durableId="850484242">
    <w:abstractNumId w:val="8"/>
  </w:num>
  <w:num w:numId="3" w16cid:durableId="882328495">
    <w:abstractNumId w:val="11"/>
  </w:num>
  <w:num w:numId="4" w16cid:durableId="821772708">
    <w:abstractNumId w:val="13"/>
  </w:num>
  <w:num w:numId="5" w16cid:durableId="1676179100">
    <w:abstractNumId w:val="3"/>
  </w:num>
  <w:num w:numId="6" w16cid:durableId="1539734482">
    <w:abstractNumId w:val="14"/>
  </w:num>
  <w:num w:numId="7" w16cid:durableId="1882354860">
    <w:abstractNumId w:val="7"/>
  </w:num>
  <w:num w:numId="8" w16cid:durableId="1649018310">
    <w:abstractNumId w:val="2"/>
  </w:num>
  <w:num w:numId="9" w16cid:durableId="968559720">
    <w:abstractNumId w:val="4"/>
  </w:num>
  <w:num w:numId="10" w16cid:durableId="460541423">
    <w:abstractNumId w:val="1"/>
  </w:num>
  <w:num w:numId="11" w16cid:durableId="397360581">
    <w:abstractNumId w:val="9"/>
  </w:num>
  <w:num w:numId="12" w16cid:durableId="1178035965">
    <w:abstractNumId w:val="5"/>
  </w:num>
  <w:num w:numId="13" w16cid:durableId="1461846722">
    <w:abstractNumId w:val="0"/>
  </w:num>
  <w:num w:numId="14" w16cid:durableId="2055619783">
    <w:abstractNumId w:val="6"/>
  </w:num>
  <w:num w:numId="15" w16cid:durableId="1857427346">
    <w:abstractNumId w:val="12"/>
  </w:num>
  <w:num w:numId="16" w16cid:durableId="369765961">
    <w:abstractNumId w:val="11"/>
  </w:num>
  <w:num w:numId="17" w16cid:durableId="1735200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F0"/>
    <w:rsid w:val="00010C84"/>
    <w:rsid w:val="00026066"/>
    <w:rsid w:val="00035679"/>
    <w:rsid w:val="000552DB"/>
    <w:rsid w:val="000614E0"/>
    <w:rsid w:val="0006638C"/>
    <w:rsid w:val="0007640E"/>
    <w:rsid w:val="00097830"/>
    <w:rsid w:val="000A2374"/>
    <w:rsid w:val="000C6D21"/>
    <w:rsid w:val="000D121D"/>
    <w:rsid w:val="000D4CDF"/>
    <w:rsid w:val="000F05CD"/>
    <w:rsid w:val="000F2745"/>
    <w:rsid w:val="00100A9A"/>
    <w:rsid w:val="001057A3"/>
    <w:rsid w:val="00106208"/>
    <w:rsid w:val="00107348"/>
    <w:rsid w:val="00116559"/>
    <w:rsid w:val="001207BE"/>
    <w:rsid w:val="00125C28"/>
    <w:rsid w:val="00125FEB"/>
    <w:rsid w:val="001361E2"/>
    <w:rsid w:val="0014176A"/>
    <w:rsid w:val="00157661"/>
    <w:rsid w:val="001655A0"/>
    <w:rsid w:val="00166AD9"/>
    <w:rsid w:val="00190242"/>
    <w:rsid w:val="001976CE"/>
    <w:rsid w:val="001B1EFF"/>
    <w:rsid w:val="001B6D42"/>
    <w:rsid w:val="001C38AE"/>
    <w:rsid w:val="001E05E2"/>
    <w:rsid w:val="001E6BC8"/>
    <w:rsid w:val="001E7AF7"/>
    <w:rsid w:val="001F1A0D"/>
    <w:rsid w:val="001F3466"/>
    <w:rsid w:val="00200D5C"/>
    <w:rsid w:val="002140DE"/>
    <w:rsid w:val="00215C4D"/>
    <w:rsid w:val="00224373"/>
    <w:rsid w:val="00236F6E"/>
    <w:rsid w:val="00244E58"/>
    <w:rsid w:val="0024735D"/>
    <w:rsid w:val="002534CF"/>
    <w:rsid w:val="00255984"/>
    <w:rsid w:val="00261407"/>
    <w:rsid w:val="00272CE7"/>
    <w:rsid w:val="00286323"/>
    <w:rsid w:val="002950A8"/>
    <w:rsid w:val="002A2CB5"/>
    <w:rsid w:val="002A6D86"/>
    <w:rsid w:val="002B6259"/>
    <w:rsid w:val="002C4BD5"/>
    <w:rsid w:val="002C7C05"/>
    <w:rsid w:val="002E3048"/>
    <w:rsid w:val="002F2E24"/>
    <w:rsid w:val="00326690"/>
    <w:rsid w:val="0035445A"/>
    <w:rsid w:val="0036111E"/>
    <w:rsid w:val="003616EC"/>
    <w:rsid w:val="003737CD"/>
    <w:rsid w:val="00387995"/>
    <w:rsid w:val="003A6AE0"/>
    <w:rsid w:val="003B4DD4"/>
    <w:rsid w:val="003C6760"/>
    <w:rsid w:val="003D12B5"/>
    <w:rsid w:val="003D302C"/>
    <w:rsid w:val="003D7B78"/>
    <w:rsid w:val="003E619B"/>
    <w:rsid w:val="003F16D0"/>
    <w:rsid w:val="00406794"/>
    <w:rsid w:val="00410050"/>
    <w:rsid w:val="00414358"/>
    <w:rsid w:val="00415BD2"/>
    <w:rsid w:val="00421F7A"/>
    <w:rsid w:val="00424216"/>
    <w:rsid w:val="00427A1D"/>
    <w:rsid w:val="00433CD4"/>
    <w:rsid w:val="00440924"/>
    <w:rsid w:val="00440FF2"/>
    <w:rsid w:val="00446184"/>
    <w:rsid w:val="004636A1"/>
    <w:rsid w:val="004676D6"/>
    <w:rsid w:val="00477118"/>
    <w:rsid w:val="00490B6B"/>
    <w:rsid w:val="004911F7"/>
    <w:rsid w:val="0049281B"/>
    <w:rsid w:val="00497189"/>
    <w:rsid w:val="004C24BB"/>
    <w:rsid w:val="004F1AD4"/>
    <w:rsid w:val="004F3EEB"/>
    <w:rsid w:val="005364D7"/>
    <w:rsid w:val="00557A1B"/>
    <w:rsid w:val="00557EFC"/>
    <w:rsid w:val="0057578E"/>
    <w:rsid w:val="00581345"/>
    <w:rsid w:val="005836DD"/>
    <w:rsid w:val="005902AF"/>
    <w:rsid w:val="005A22CE"/>
    <w:rsid w:val="005A7499"/>
    <w:rsid w:val="006017FB"/>
    <w:rsid w:val="006329A0"/>
    <w:rsid w:val="00643E52"/>
    <w:rsid w:val="00663375"/>
    <w:rsid w:val="00665596"/>
    <w:rsid w:val="00684FEC"/>
    <w:rsid w:val="00687194"/>
    <w:rsid w:val="00690760"/>
    <w:rsid w:val="006A690F"/>
    <w:rsid w:val="006A7E7D"/>
    <w:rsid w:val="006D2F1D"/>
    <w:rsid w:val="006F07C8"/>
    <w:rsid w:val="006F12B2"/>
    <w:rsid w:val="0070436B"/>
    <w:rsid w:val="00710858"/>
    <w:rsid w:val="00720252"/>
    <w:rsid w:val="007226FD"/>
    <w:rsid w:val="007241E7"/>
    <w:rsid w:val="00763374"/>
    <w:rsid w:val="0078573D"/>
    <w:rsid w:val="007A1574"/>
    <w:rsid w:val="007B1591"/>
    <w:rsid w:val="007B6851"/>
    <w:rsid w:val="007C010A"/>
    <w:rsid w:val="007C2916"/>
    <w:rsid w:val="007C2EB4"/>
    <w:rsid w:val="007E2257"/>
    <w:rsid w:val="007E5A7C"/>
    <w:rsid w:val="007F47E9"/>
    <w:rsid w:val="0080361F"/>
    <w:rsid w:val="0081609E"/>
    <w:rsid w:val="00823A0D"/>
    <w:rsid w:val="00830087"/>
    <w:rsid w:val="00841B8F"/>
    <w:rsid w:val="00843F2A"/>
    <w:rsid w:val="00865DD5"/>
    <w:rsid w:val="00880D9F"/>
    <w:rsid w:val="00892CC5"/>
    <w:rsid w:val="00893DA2"/>
    <w:rsid w:val="008A2863"/>
    <w:rsid w:val="008B48E2"/>
    <w:rsid w:val="008B54D2"/>
    <w:rsid w:val="008C34FB"/>
    <w:rsid w:val="008C4136"/>
    <w:rsid w:val="008D01FA"/>
    <w:rsid w:val="008E0DC2"/>
    <w:rsid w:val="008E150B"/>
    <w:rsid w:val="008E2983"/>
    <w:rsid w:val="008E3FCA"/>
    <w:rsid w:val="008F119A"/>
    <w:rsid w:val="00901ADF"/>
    <w:rsid w:val="00911247"/>
    <w:rsid w:val="00913E63"/>
    <w:rsid w:val="00917679"/>
    <w:rsid w:val="009200B0"/>
    <w:rsid w:val="00920D6D"/>
    <w:rsid w:val="00927190"/>
    <w:rsid w:val="009420F2"/>
    <w:rsid w:val="00964E36"/>
    <w:rsid w:val="00966EA1"/>
    <w:rsid w:val="009860E3"/>
    <w:rsid w:val="00986619"/>
    <w:rsid w:val="00992ADF"/>
    <w:rsid w:val="009B1445"/>
    <w:rsid w:val="009D4700"/>
    <w:rsid w:val="009E7533"/>
    <w:rsid w:val="009F08A6"/>
    <w:rsid w:val="00A0136F"/>
    <w:rsid w:val="00A01E18"/>
    <w:rsid w:val="00A04051"/>
    <w:rsid w:val="00A147D7"/>
    <w:rsid w:val="00A166E0"/>
    <w:rsid w:val="00A240B3"/>
    <w:rsid w:val="00A2540E"/>
    <w:rsid w:val="00A26C2F"/>
    <w:rsid w:val="00A323BA"/>
    <w:rsid w:val="00A434F8"/>
    <w:rsid w:val="00A57FB9"/>
    <w:rsid w:val="00A60DBC"/>
    <w:rsid w:val="00A634DA"/>
    <w:rsid w:val="00A85DB5"/>
    <w:rsid w:val="00A95AAD"/>
    <w:rsid w:val="00AD2035"/>
    <w:rsid w:val="00AD21D9"/>
    <w:rsid w:val="00AD60E1"/>
    <w:rsid w:val="00AF638A"/>
    <w:rsid w:val="00B00500"/>
    <w:rsid w:val="00B30902"/>
    <w:rsid w:val="00B35BBE"/>
    <w:rsid w:val="00B868E9"/>
    <w:rsid w:val="00B9110B"/>
    <w:rsid w:val="00B96ECE"/>
    <w:rsid w:val="00BA0793"/>
    <w:rsid w:val="00BA6A56"/>
    <w:rsid w:val="00BB0BC2"/>
    <w:rsid w:val="00BC22EC"/>
    <w:rsid w:val="00BC7819"/>
    <w:rsid w:val="00BD307A"/>
    <w:rsid w:val="00BD727B"/>
    <w:rsid w:val="00BE13C6"/>
    <w:rsid w:val="00BE28AF"/>
    <w:rsid w:val="00C03E49"/>
    <w:rsid w:val="00C258D9"/>
    <w:rsid w:val="00C46CD0"/>
    <w:rsid w:val="00C50330"/>
    <w:rsid w:val="00C5062C"/>
    <w:rsid w:val="00C509C3"/>
    <w:rsid w:val="00C50CBB"/>
    <w:rsid w:val="00C55058"/>
    <w:rsid w:val="00C70109"/>
    <w:rsid w:val="00C701C5"/>
    <w:rsid w:val="00C766FA"/>
    <w:rsid w:val="00C870EB"/>
    <w:rsid w:val="00CB0B73"/>
    <w:rsid w:val="00CB73F7"/>
    <w:rsid w:val="00CB7FF1"/>
    <w:rsid w:val="00CC1B4D"/>
    <w:rsid w:val="00CC487A"/>
    <w:rsid w:val="00CC6306"/>
    <w:rsid w:val="00CD2B3D"/>
    <w:rsid w:val="00CD75FE"/>
    <w:rsid w:val="00CE7949"/>
    <w:rsid w:val="00CF05F3"/>
    <w:rsid w:val="00D07FA0"/>
    <w:rsid w:val="00D103D6"/>
    <w:rsid w:val="00D1175E"/>
    <w:rsid w:val="00D20DCF"/>
    <w:rsid w:val="00D21783"/>
    <w:rsid w:val="00D2468C"/>
    <w:rsid w:val="00D27872"/>
    <w:rsid w:val="00D45176"/>
    <w:rsid w:val="00D46182"/>
    <w:rsid w:val="00D47FF7"/>
    <w:rsid w:val="00D5086F"/>
    <w:rsid w:val="00D65C75"/>
    <w:rsid w:val="00D66E74"/>
    <w:rsid w:val="00D80B29"/>
    <w:rsid w:val="00D91AAD"/>
    <w:rsid w:val="00D95775"/>
    <w:rsid w:val="00DB111D"/>
    <w:rsid w:val="00DB1EF2"/>
    <w:rsid w:val="00DC4D2F"/>
    <w:rsid w:val="00DC63F7"/>
    <w:rsid w:val="00DC661F"/>
    <w:rsid w:val="00DE118F"/>
    <w:rsid w:val="00DE424B"/>
    <w:rsid w:val="00DF077C"/>
    <w:rsid w:val="00DF7619"/>
    <w:rsid w:val="00E1190A"/>
    <w:rsid w:val="00E15725"/>
    <w:rsid w:val="00E32332"/>
    <w:rsid w:val="00E3545A"/>
    <w:rsid w:val="00E356E9"/>
    <w:rsid w:val="00E54A2A"/>
    <w:rsid w:val="00E74ECE"/>
    <w:rsid w:val="00E81AD4"/>
    <w:rsid w:val="00EA27FD"/>
    <w:rsid w:val="00EA44C3"/>
    <w:rsid w:val="00EA47D5"/>
    <w:rsid w:val="00EB045A"/>
    <w:rsid w:val="00EB4B33"/>
    <w:rsid w:val="00ED41E2"/>
    <w:rsid w:val="00ED6404"/>
    <w:rsid w:val="00ED6BA0"/>
    <w:rsid w:val="00ED7423"/>
    <w:rsid w:val="00EE5963"/>
    <w:rsid w:val="00EF20F9"/>
    <w:rsid w:val="00F3190A"/>
    <w:rsid w:val="00F36495"/>
    <w:rsid w:val="00F453BF"/>
    <w:rsid w:val="00F4747F"/>
    <w:rsid w:val="00F54BF6"/>
    <w:rsid w:val="00F6777E"/>
    <w:rsid w:val="00FA4564"/>
    <w:rsid w:val="00FA55E9"/>
    <w:rsid w:val="00FA5943"/>
    <w:rsid w:val="00FB2721"/>
    <w:rsid w:val="00FC317E"/>
    <w:rsid w:val="00FE0CF0"/>
    <w:rsid w:val="00FE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D80A4"/>
  <w15:chartTrackingRefBased/>
  <w15:docId w15:val="{2E0C16FC-806E-48F6-AAC8-241C97BC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58"/>
    <w:pPr>
      <w:spacing w:before="120" w:after="120" w:line="300" w:lineRule="auto"/>
    </w:pPr>
    <w:rPr>
      <w:lang w:val="en-ID"/>
    </w:rPr>
  </w:style>
  <w:style w:type="paragraph" w:styleId="Kop1">
    <w:name w:val="heading 1"/>
    <w:basedOn w:val="Standaard"/>
    <w:next w:val="Standaard"/>
    <w:link w:val="Kop1Char"/>
    <w:uiPriority w:val="9"/>
    <w:qFormat/>
    <w:rsid w:val="00FC317E"/>
    <w:pPr>
      <w:spacing w:before="240" w:after="0" w:line="240" w:lineRule="auto"/>
      <w:outlineLvl w:val="0"/>
    </w:pPr>
    <w:rPr>
      <w:b/>
      <w:bCs/>
      <w:caps/>
      <w:color w:val="344F2A" w:themeColor="accent1"/>
      <w:sz w:val="48"/>
      <w:szCs w:val="48"/>
    </w:rPr>
  </w:style>
  <w:style w:type="paragraph" w:styleId="Kop2">
    <w:name w:val="heading 2"/>
    <w:basedOn w:val="Kop1"/>
    <w:next w:val="Standaard"/>
    <w:link w:val="Kop2Char"/>
    <w:uiPriority w:val="9"/>
    <w:unhideWhenUsed/>
    <w:qFormat/>
    <w:rsid w:val="00C55058"/>
    <w:pPr>
      <w:outlineLvl w:val="1"/>
    </w:pPr>
    <w:rPr>
      <w:caps w:val="0"/>
      <w:color w:val="8FB649" w:themeColor="accent2"/>
      <w:sz w:val="44"/>
      <w:szCs w:val="44"/>
    </w:rPr>
  </w:style>
  <w:style w:type="paragraph" w:styleId="Kop3">
    <w:name w:val="heading 3"/>
    <w:basedOn w:val="Kop2"/>
    <w:next w:val="Standaard"/>
    <w:link w:val="Kop3Char"/>
    <w:uiPriority w:val="9"/>
    <w:unhideWhenUsed/>
    <w:qFormat/>
    <w:rsid w:val="00CF05F3"/>
    <w:pPr>
      <w:outlineLvl w:val="2"/>
    </w:pPr>
    <w:rPr>
      <w:b w:val="0"/>
      <w:bCs w:val="0"/>
      <w:color w:val="344F2A" w:themeColor="accent1"/>
      <w:sz w:val="40"/>
      <w:szCs w:val="40"/>
    </w:rPr>
  </w:style>
  <w:style w:type="paragraph" w:styleId="Kop4">
    <w:name w:val="heading 4"/>
    <w:basedOn w:val="Standaard"/>
    <w:next w:val="Standaard"/>
    <w:link w:val="Kop4Char"/>
    <w:uiPriority w:val="9"/>
    <w:unhideWhenUsed/>
    <w:qFormat/>
    <w:rsid w:val="00CF05F3"/>
    <w:pPr>
      <w:spacing w:before="0" w:after="0" w:line="240" w:lineRule="auto"/>
      <w:jc w:val="center"/>
      <w:outlineLvl w:val="3"/>
    </w:pPr>
    <w:rPr>
      <w:b/>
      <w:bCs/>
      <w:color w:val="FFFFFF" w:themeColor="background1"/>
      <w:sz w:val="28"/>
      <w:szCs w:val="28"/>
    </w:rPr>
  </w:style>
  <w:style w:type="paragraph" w:styleId="Kop5">
    <w:name w:val="heading 5"/>
    <w:basedOn w:val="Standaard"/>
    <w:next w:val="Standaard"/>
    <w:link w:val="Kop5Char"/>
    <w:uiPriority w:val="9"/>
    <w:semiHidden/>
    <w:unhideWhenUsed/>
    <w:qFormat/>
    <w:rsid w:val="00244E58"/>
    <w:pPr>
      <w:keepNext/>
      <w:keepLines/>
      <w:spacing w:before="80" w:after="40"/>
      <w:outlineLvl w:val="4"/>
    </w:pPr>
    <w:rPr>
      <w:rFonts w:eastAsiaTheme="majorEastAsia" w:cstheme="majorBidi"/>
      <w:color w:val="263A1F" w:themeColor="accent1" w:themeShade="BF"/>
    </w:rPr>
  </w:style>
  <w:style w:type="paragraph" w:styleId="Kop6">
    <w:name w:val="heading 6"/>
    <w:basedOn w:val="Standaard"/>
    <w:next w:val="Standaard"/>
    <w:link w:val="Kop6Char"/>
    <w:uiPriority w:val="9"/>
    <w:semiHidden/>
    <w:unhideWhenUsed/>
    <w:qFormat/>
    <w:rsid w:val="00244E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E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E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E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Pathway">
    <w:name w:val="Pathway"/>
    <w:basedOn w:val="Standaardtabel"/>
    <w:uiPriority w:val="99"/>
    <w:rsid w:val="00DC661F"/>
    <w:pPr>
      <w:spacing w:after="0" w:line="240" w:lineRule="auto"/>
    </w:pPr>
    <w:tblPr/>
    <w:tblStylePr w:type="firstRow">
      <w:pPr>
        <w:jc w:val="left"/>
      </w:pPr>
      <w:rPr>
        <w:rFonts w:ascii="Arial" w:hAnsi="Arial"/>
        <w:b/>
        <w:i w:val="0"/>
        <w:color w:val="344F2A" w:themeColor="accent1"/>
        <w:sz w:val="24"/>
      </w:rPr>
      <w:tblPr/>
      <w:tcPr>
        <w:tcBorders>
          <w:top w:val="nil"/>
          <w:left w:val="nil"/>
          <w:bottom w:val="nil"/>
          <w:right w:val="nil"/>
          <w:insideH w:val="nil"/>
          <w:insideV w:val="nil"/>
        </w:tcBorders>
        <w:vAlign w:val="center"/>
      </w:tcPr>
    </w:tblStylePr>
  </w:style>
  <w:style w:type="table" w:customStyle="1" w:styleId="PathwayTable">
    <w:name w:val="Pathway Table"/>
    <w:basedOn w:val="Standaardtabel"/>
    <w:uiPriority w:val="99"/>
    <w:rsid w:val="00DC661F"/>
    <w:pPr>
      <w:spacing w:after="0" w:line="240" w:lineRule="auto"/>
    </w:pPr>
    <w:rPr>
      <w:color w:val="000000" w:themeColor="text1"/>
      <w:sz w:val="21"/>
    </w:rPr>
    <w:tblPr>
      <w:tblBorders>
        <w:top w:val="single" w:sz="4" w:space="0" w:color="344F2A" w:themeColor="accent1"/>
        <w:left w:val="single" w:sz="4" w:space="0" w:color="344F2A" w:themeColor="accent1"/>
        <w:bottom w:val="single" w:sz="4" w:space="0" w:color="344F2A" w:themeColor="accent1"/>
        <w:right w:val="single" w:sz="4" w:space="0" w:color="344F2A" w:themeColor="accent1"/>
        <w:insideH w:val="single" w:sz="4" w:space="0" w:color="344F2A" w:themeColor="accent1"/>
        <w:insideV w:val="single" w:sz="4" w:space="0" w:color="344F2A" w:themeColor="accent1"/>
      </w:tblBorders>
    </w:tblPr>
    <w:tcPr>
      <w:shd w:val="clear" w:color="auto" w:fill="auto"/>
      <w:vAlign w:val="center"/>
    </w:tcPr>
    <w:tblStylePr w:type="firstRow">
      <w:pPr>
        <w:jc w:val="left"/>
      </w:pPr>
      <w:rPr>
        <w:rFonts w:ascii="Arial" w:hAnsi="Arial"/>
        <w:b/>
        <w:i w:val="0"/>
        <w:color w:val="344F2A" w:themeColor="accent1"/>
        <w:sz w:val="24"/>
      </w:rPr>
    </w:tblStylePr>
  </w:style>
  <w:style w:type="character" w:customStyle="1" w:styleId="Kop1Char">
    <w:name w:val="Kop 1 Char"/>
    <w:basedOn w:val="Standaardalinea-lettertype"/>
    <w:link w:val="Kop1"/>
    <w:uiPriority w:val="9"/>
    <w:rsid w:val="00FC317E"/>
    <w:rPr>
      <w:b/>
      <w:bCs/>
      <w:caps/>
      <w:color w:val="344F2A" w:themeColor="accent1"/>
      <w:sz w:val="48"/>
      <w:szCs w:val="48"/>
      <w:lang w:val="en-ID"/>
    </w:rPr>
  </w:style>
  <w:style w:type="character" w:customStyle="1" w:styleId="Kop2Char">
    <w:name w:val="Kop 2 Char"/>
    <w:basedOn w:val="Standaardalinea-lettertype"/>
    <w:link w:val="Kop2"/>
    <w:uiPriority w:val="9"/>
    <w:rsid w:val="00C55058"/>
    <w:rPr>
      <w:b/>
      <w:bCs/>
      <w:color w:val="8FB649" w:themeColor="accent2"/>
      <w:sz w:val="44"/>
      <w:szCs w:val="44"/>
      <w:lang w:val="en-ID"/>
    </w:rPr>
  </w:style>
  <w:style w:type="character" w:customStyle="1" w:styleId="Kop3Char">
    <w:name w:val="Kop 3 Char"/>
    <w:basedOn w:val="Standaardalinea-lettertype"/>
    <w:link w:val="Kop3"/>
    <w:uiPriority w:val="9"/>
    <w:rsid w:val="00CF05F3"/>
    <w:rPr>
      <w:color w:val="344F2A" w:themeColor="accent1"/>
      <w:sz w:val="40"/>
      <w:szCs w:val="40"/>
    </w:rPr>
  </w:style>
  <w:style w:type="character" w:customStyle="1" w:styleId="Kop4Char">
    <w:name w:val="Kop 4 Char"/>
    <w:basedOn w:val="Standaardalinea-lettertype"/>
    <w:link w:val="Kop4"/>
    <w:uiPriority w:val="9"/>
    <w:rsid w:val="00CF05F3"/>
    <w:rPr>
      <w:b/>
      <w:bCs/>
      <w:color w:val="FFFFFF" w:themeColor="background1"/>
      <w:sz w:val="28"/>
      <w:szCs w:val="28"/>
      <w:lang w:val="en-ID"/>
    </w:rPr>
  </w:style>
  <w:style w:type="character" w:customStyle="1" w:styleId="Kop5Char">
    <w:name w:val="Kop 5 Char"/>
    <w:basedOn w:val="Standaardalinea-lettertype"/>
    <w:link w:val="Kop5"/>
    <w:uiPriority w:val="9"/>
    <w:semiHidden/>
    <w:rsid w:val="00244E58"/>
    <w:rPr>
      <w:rFonts w:eastAsiaTheme="majorEastAsia" w:cstheme="majorBidi"/>
      <w:color w:val="263A1F" w:themeColor="accent1" w:themeShade="BF"/>
    </w:rPr>
  </w:style>
  <w:style w:type="character" w:customStyle="1" w:styleId="Kop6Char">
    <w:name w:val="Kop 6 Char"/>
    <w:basedOn w:val="Standaardalinea-lettertype"/>
    <w:link w:val="Kop6"/>
    <w:uiPriority w:val="9"/>
    <w:semiHidden/>
    <w:rsid w:val="00244E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E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E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E58"/>
    <w:rPr>
      <w:rFonts w:eastAsiaTheme="majorEastAsia" w:cstheme="majorBidi"/>
      <w:color w:val="272727" w:themeColor="text1" w:themeTint="D8"/>
    </w:rPr>
  </w:style>
  <w:style w:type="paragraph" w:styleId="Titel">
    <w:name w:val="Title"/>
    <w:basedOn w:val="Standaard"/>
    <w:next w:val="Standaard"/>
    <w:link w:val="TitelChar"/>
    <w:uiPriority w:val="10"/>
    <w:qFormat/>
    <w:rsid w:val="00DC63F7"/>
    <w:pPr>
      <w:spacing w:after="0" w:line="240" w:lineRule="auto"/>
    </w:pPr>
    <w:rPr>
      <w:rFonts w:asciiTheme="majorHAnsi" w:hAnsiTheme="majorHAnsi"/>
      <w:b/>
      <w:bCs/>
      <w:color w:val="344F2A" w:themeColor="accent1"/>
      <w:sz w:val="84"/>
      <w:szCs w:val="84"/>
    </w:rPr>
  </w:style>
  <w:style w:type="character" w:customStyle="1" w:styleId="TitelChar">
    <w:name w:val="Titel Char"/>
    <w:basedOn w:val="Standaardalinea-lettertype"/>
    <w:link w:val="Titel"/>
    <w:uiPriority w:val="10"/>
    <w:rsid w:val="00DC63F7"/>
    <w:rPr>
      <w:rFonts w:asciiTheme="majorHAnsi" w:hAnsiTheme="majorHAnsi"/>
      <w:b/>
      <w:bCs/>
      <w:color w:val="344F2A" w:themeColor="accent1"/>
      <w:sz w:val="84"/>
      <w:szCs w:val="84"/>
    </w:rPr>
  </w:style>
  <w:style w:type="paragraph" w:styleId="Ondertitel">
    <w:name w:val="Subtitle"/>
    <w:basedOn w:val="Standaard"/>
    <w:next w:val="Standaard"/>
    <w:link w:val="OndertitelChar"/>
    <w:uiPriority w:val="11"/>
    <w:qFormat/>
    <w:rsid w:val="00DC63F7"/>
    <w:pPr>
      <w:spacing w:after="0" w:line="240" w:lineRule="auto"/>
    </w:pPr>
    <w:rPr>
      <w:color w:val="344F2A" w:themeColor="accent1"/>
      <w:sz w:val="56"/>
      <w:szCs w:val="56"/>
    </w:rPr>
  </w:style>
  <w:style w:type="character" w:customStyle="1" w:styleId="OndertitelChar">
    <w:name w:val="Ondertitel Char"/>
    <w:basedOn w:val="Standaardalinea-lettertype"/>
    <w:link w:val="Ondertitel"/>
    <w:uiPriority w:val="11"/>
    <w:rsid w:val="00DC63F7"/>
    <w:rPr>
      <w:color w:val="344F2A" w:themeColor="accent1"/>
      <w:sz w:val="56"/>
      <w:szCs w:val="56"/>
    </w:rPr>
  </w:style>
  <w:style w:type="paragraph" w:styleId="Citaat">
    <w:name w:val="Quote"/>
    <w:basedOn w:val="Standaard"/>
    <w:next w:val="Standaard"/>
    <w:link w:val="CitaatChar"/>
    <w:uiPriority w:val="29"/>
    <w:qFormat/>
    <w:rsid w:val="00244E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E58"/>
    <w:rPr>
      <w:i/>
      <w:iCs/>
      <w:color w:val="404040" w:themeColor="text1" w:themeTint="BF"/>
    </w:rPr>
  </w:style>
  <w:style w:type="paragraph" w:styleId="Lijstalinea">
    <w:name w:val="List Paragraph"/>
    <w:basedOn w:val="Standaard"/>
    <w:uiPriority w:val="1"/>
    <w:qFormat/>
    <w:rsid w:val="00CF05F3"/>
    <w:pPr>
      <w:numPr>
        <w:ilvl w:val="1"/>
        <w:numId w:val="3"/>
      </w:numPr>
      <w:spacing w:before="60" w:after="60" w:line="276" w:lineRule="auto"/>
      <w:contextualSpacing/>
    </w:pPr>
  </w:style>
  <w:style w:type="character" w:styleId="Intensievebenadrukking">
    <w:name w:val="Intense Emphasis"/>
    <w:basedOn w:val="Standaardalinea-lettertype"/>
    <w:uiPriority w:val="21"/>
    <w:qFormat/>
    <w:rsid w:val="00244E58"/>
    <w:rPr>
      <w:i/>
      <w:iCs/>
      <w:color w:val="263A1F" w:themeColor="accent1" w:themeShade="BF"/>
    </w:rPr>
  </w:style>
  <w:style w:type="paragraph" w:styleId="Duidelijkcitaat">
    <w:name w:val="Intense Quote"/>
    <w:basedOn w:val="Standaard"/>
    <w:next w:val="Standaard"/>
    <w:link w:val="DuidelijkcitaatChar"/>
    <w:uiPriority w:val="30"/>
    <w:qFormat/>
    <w:rsid w:val="00244E58"/>
    <w:pPr>
      <w:pBdr>
        <w:top w:val="single" w:sz="4" w:space="10" w:color="263A1F" w:themeColor="accent1" w:themeShade="BF"/>
        <w:bottom w:val="single" w:sz="4" w:space="10" w:color="263A1F" w:themeColor="accent1" w:themeShade="BF"/>
      </w:pBdr>
      <w:spacing w:before="360" w:after="360"/>
      <w:ind w:left="864" w:right="864"/>
      <w:jc w:val="center"/>
    </w:pPr>
    <w:rPr>
      <w:i/>
      <w:iCs/>
      <w:color w:val="263A1F" w:themeColor="accent1" w:themeShade="BF"/>
    </w:rPr>
  </w:style>
  <w:style w:type="character" w:customStyle="1" w:styleId="DuidelijkcitaatChar">
    <w:name w:val="Duidelijk citaat Char"/>
    <w:basedOn w:val="Standaardalinea-lettertype"/>
    <w:link w:val="Duidelijkcitaat"/>
    <w:uiPriority w:val="30"/>
    <w:rsid w:val="00244E58"/>
    <w:rPr>
      <w:i/>
      <w:iCs/>
      <w:color w:val="263A1F" w:themeColor="accent1" w:themeShade="BF"/>
    </w:rPr>
  </w:style>
  <w:style w:type="character" w:styleId="Intensieveverwijzing">
    <w:name w:val="Intense Reference"/>
    <w:basedOn w:val="Standaardalinea-lettertype"/>
    <w:uiPriority w:val="32"/>
    <w:qFormat/>
    <w:rsid w:val="00244E58"/>
    <w:rPr>
      <w:b/>
      <w:bCs/>
      <w:smallCaps/>
      <w:color w:val="263A1F" w:themeColor="accent1" w:themeShade="BF"/>
      <w:spacing w:val="5"/>
    </w:rPr>
  </w:style>
  <w:style w:type="paragraph" w:styleId="Koptekst">
    <w:name w:val="header"/>
    <w:basedOn w:val="Standaard"/>
    <w:link w:val="KoptekstChar"/>
    <w:uiPriority w:val="99"/>
    <w:unhideWhenUsed/>
    <w:rsid w:val="00244E5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44E58"/>
  </w:style>
  <w:style w:type="paragraph" w:styleId="Voettekst">
    <w:name w:val="footer"/>
    <w:basedOn w:val="Standaard"/>
    <w:link w:val="VoettekstChar"/>
    <w:uiPriority w:val="99"/>
    <w:unhideWhenUsed/>
    <w:rsid w:val="00DC63F7"/>
    <w:pPr>
      <w:spacing w:after="0" w:line="240" w:lineRule="auto"/>
    </w:pPr>
    <w:rPr>
      <w:color w:val="A6A6A6" w:themeColor="background1" w:themeShade="A6"/>
      <w:sz w:val="8"/>
      <w:szCs w:val="8"/>
    </w:rPr>
  </w:style>
  <w:style w:type="character" w:customStyle="1" w:styleId="VoettekstChar">
    <w:name w:val="Voettekst Char"/>
    <w:basedOn w:val="Standaardalinea-lettertype"/>
    <w:link w:val="Voettekst"/>
    <w:uiPriority w:val="99"/>
    <w:rsid w:val="00DC63F7"/>
    <w:rPr>
      <w:color w:val="A6A6A6" w:themeColor="background1" w:themeShade="A6"/>
      <w:sz w:val="8"/>
      <w:szCs w:val="8"/>
      <w:lang w:val="en-ID"/>
    </w:rPr>
  </w:style>
  <w:style w:type="character" w:styleId="Paginanummer">
    <w:name w:val="page number"/>
    <w:basedOn w:val="Standaardalinea-lettertype"/>
    <w:uiPriority w:val="99"/>
    <w:semiHidden/>
    <w:unhideWhenUsed/>
    <w:rsid w:val="00687194"/>
  </w:style>
  <w:style w:type="paragraph" w:customStyle="1" w:styleId="Page">
    <w:name w:val="Page"/>
    <w:basedOn w:val="Voettekst"/>
    <w:uiPriority w:val="22"/>
    <w:qFormat/>
    <w:rsid w:val="00DC63F7"/>
    <w:pPr>
      <w:framePr w:wrap="none" w:vAnchor="text" w:hAnchor="page" w:x="10665" w:y="127"/>
      <w:jc w:val="center"/>
    </w:pPr>
    <w:rPr>
      <w:sz w:val="11"/>
      <w:szCs w:val="11"/>
    </w:rPr>
  </w:style>
  <w:style w:type="table" w:styleId="Tabelraster">
    <w:name w:val="Table Grid"/>
    <w:basedOn w:val="Standaardtabel"/>
    <w:uiPriority w:val="39"/>
    <w:rsid w:val="00CF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663375"/>
    <w:pPr>
      <w:spacing w:after="0" w:line="240" w:lineRule="auto"/>
    </w:pPr>
    <w:tblPr>
      <w:tblStyleRowBandSize w:val="1"/>
      <w:tblStyleColBandSize w:val="1"/>
      <w:tblBorders>
        <w:top w:val="single" w:sz="4" w:space="0" w:color="E3EDD3" w:themeColor="accent3" w:themeTint="99"/>
        <w:left w:val="single" w:sz="4" w:space="0" w:color="E3EDD3" w:themeColor="accent3" w:themeTint="99"/>
        <w:bottom w:val="single" w:sz="4" w:space="0" w:color="E3EDD3" w:themeColor="accent3" w:themeTint="99"/>
        <w:right w:val="single" w:sz="4" w:space="0" w:color="E3EDD3" w:themeColor="accent3" w:themeTint="99"/>
        <w:insideH w:val="single" w:sz="4" w:space="0" w:color="E3EDD3" w:themeColor="accent3" w:themeTint="99"/>
        <w:insideV w:val="single" w:sz="4" w:space="0" w:color="E3EDD3" w:themeColor="accent3" w:themeTint="99"/>
      </w:tblBorders>
    </w:tblPr>
    <w:tblStylePr w:type="firstRow">
      <w:rPr>
        <w:b/>
        <w:bCs/>
        <w:color w:val="FFFFFF" w:themeColor="background1"/>
      </w:rPr>
      <w:tblPr/>
      <w:tcPr>
        <w:tcBorders>
          <w:top w:val="single" w:sz="4" w:space="0" w:color="D2E1B6" w:themeColor="accent3"/>
          <w:left w:val="single" w:sz="4" w:space="0" w:color="D2E1B6" w:themeColor="accent3"/>
          <w:bottom w:val="single" w:sz="4" w:space="0" w:color="D2E1B6" w:themeColor="accent3"/>
          <w:right w:val="single" w:sz="4" w:space="0" w:color="D2E1B6" w:themeColor="accent3"/>
          <w:insideH w:val="nil"/>
          <w:insideV w:val="nil"/>
        </w:tcBorders>
        <w:shd w:val="clear" w:color="auto" w:fill="D2E1B6" w:themeFill="accent3"/>
      </w:tcPr>
    </w:tblStylePr>
    <w:tblStylePr w:type="lastRow">
      <w:rPr>
        <w:b/>
        <w:bCs/>
      </w:rPr>
      <w:tblPr/>
      <w:tcPr>
        <w:tcBorders>
          <w:top w:val="double" w:sz="4" w:space="0" w:color="D2E1B6" w:themeColor="accent3"/>
        </w:tcBorders>
      </w:tcPr>
    </w:tblStylePr>
    <w:tblStylePr w:type="firstCol">
      <w:rPr>
        <w:b/>
        <w:bCs/>
      </w:rPr>
    </w:tblStylePr>
    <w:tblStylePr w:type="lastCol">
      <w:rPr>
        <w:b/>
        <w:bCs/>
      </w:rPr>
    </w:tblStylePr>
    <w:tblStylePr w:type="band1Vert">
      <w:tblPr/>
      <w:tcPr>
        <w:shd w:val="clear" w:color="auto" w:fill="F5F9F0" w:themeFill="accent3" w:themeFillTint="33"/>
      </w:tcPr>
    </w:tblStylePr>
    <w:tblStylePr w:type="band1Horz">
      <w:tblPr/>
      <w:tcPr>
        <w:shd w:val="clear" w:color="auto" w:fill="F5F9F0" w:themeFill="accent3" w:themeFillTint="33"/>
      </w:tcPr>
    </w:tblStylePr>
  </w:style>
  <w:style w:type="table" w:styleId="Onopgemaaktetabel3">
    <w:name w:val="Plain Table 3"/>
    <w:basedOn w:val="Standaardtabel"/>
    <w:uiPriority w:val="43"/>
    <w:rsid w:val="006633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jsttabel3-Accent2">
    <w:name w:val="List Table 3 Accent 2"/>
    <w:basedOn w:val="Standaardtabel"/>
    <w:uiPriority w:val="48"/>
    <w:rsid w:val="00663375"/>
    <w:pPr>
      <w:spacing w:after="0" w:line="240" w:lineRule="auto"/>
    </w:pPr>
    <w:tblPr>
      <w:tblStyleRowBandSize w:val="1"/>
      <w:tblStyleColBandSize w:val="1"/>
      <w:tblBorders>
        <w:top w:val="single" w:sz="4" w:space="0" w:color="8FB649" w:themeColor="accent2"/>
        <w:left w:val="single" w:sz="4" w:space="0" w:color="8FB649" w:themeColor="accent2"/>
        <w:bottom w:val="single" w:sz="4" w:space="0" w:color="8FB649" w:themeColor="accent2"/>
        <w:right w:val="single" w:sz="4" w:space="0" w:color="8FB649" w:themeColor="accent2"/>
      </w:tblBorders>
    </w:tblPr>
    <w:tblStylePr w:type="firstRow">
      <w:rPr>
        <w:b/>
        <w:bCs/>
        <w:color w:val="FFFFFF" w:themeColor="background1"/>
      </w:rPr>
      <w:tblPr/>
      <w:tcPr>
        <w:shd w:val="clear" w:color="auto" w:fill="8FB649" w:themeFill="accent2"/>
      </w:tcPr>
    </w:tblStylePr>
    <w:tblStylePr w:type="lastRow">
      <w:rPr>
        <w:b/>
        <w:bCs/>
      </w:rPr>
      <w:tblPr/>
      <w:tcPr>
        <w:tcBorders>
          <w:top w:val="double" w:sz="4" w:space="0" w:color="8FB64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649" w:themeColor="accent2"/>
          <w:right w:val="single" w:sz="4" w:space="0" w:color="8FB649" w:themeColor="accent2"/>
        </w:tcBorders>
      </w:tcPr>
    </w:tblStylePr>
    <w:tblStylePr w:type="band1Horz">
      <w:tblPr/>
      <w:tcPr>
        <w:tcBorders>
          <w:top w:val="single" w:sz="4" w:space="0" w:color="8FB649" w:themeColor="accent2"/>
          <w:bottom w:val="single" w:sz="4" w:space="0" w:color="8FB64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649" w:themeColor="accent2"/>
          <w:left w:val="nil"/>
        </w:tcBorders>
      </w:tcPr>
    </w:tblStylePr>
    <w:tblStylePr w:type="swCell">
      <w:tblPr/>
      <w:tcPr>
        <w:tcBorders>
          <w:top w:val="double" w:sz="4" w:space="0" w:color="8FB649" w:themeColor="accent2"/>
          <w:right w:val="nil"/>
        </w:tcBorders>
      </w:tcPr>
    </w:tblStylePr>
  </w:style>
  <w:style w:type="paragraph" w:styleId="Inhopg1">
    <w:name w:val="toc 1"/>
    <w:basedOn w:val="Standaard"/>
    <w:next w:val="Standaard"/>
    <w:autoRedefine/>
    <w:uiPriority w:val="39"/>
    <w:unhideWhenUsed/>
    <w:rsid w:val="00663375"/>
    <w:pPr>
      <w:spacing w:after="100"/>
    </w:pPr>
  </w:style>
  <w:style w:type="paragraph" w:styleId="Inhopg2">
    <w:name w:val="toc 2"/>
    <w:basedOn w:val="Standaard"/>
    <w:next w:val="Standaard"/>
    <w:autoRedefine/>
    <w:uiPriority w:val="39"/>
    <w:unhideWhenUsed/>
    <w:rsid w:val="00663375"/>
    <w:pPr>
      <w:spacing w:after="100"/>
      <w:ind w:left="240"/>
    </w:pPr>
  </w:style>
  <w:style w:type="paragraph" w:styleId="Inhopg3">
    <w:name w:val="toc 3"/>
    <w:basedOn w:val="Standaard"/>
    <w:next w:val="Standaard"/>
    <w:autoRedefine/>
    <w:uiPriority w:val="39"/>
    <w:unhideWhenUsed/>
    <w:rsid w:val="00663375"/>
    <w:pPr>
      <w:spacing w:after="100"/>
      <w:ind w:left="480"/>
    </w:pPr>
  </w:style>
  <w:style w:type="character" w:styleId="Hyperlink">
    <w:name w:val="Hyperlink"/>
    <w:basedOn w:val="Standaardalinea-lettertype"/>
    <w:uiPriority w:val="99"/>
    <w:unhideWhenUsed/>
    <w:rsid w:val="00663375"/>
    <w:rPr>
      <w:color w:val="6DA4B3" w:themeColor="hyperlink"/>
      <w:u w:val="single"/>
    </w:rPr>
  </w:style>
  <w:style w:type="table" w:styleId="Lijsttabel1licht-Accent2">
    <w:name w:val="List Table 1 Light Accent 2"/>
    <w:basedOn w:val="Standaardtabel"/>
    <w:uiPriority w:val="46"/>
    <w:rsid w:val="00D47FF7"/>
    <w:pPr>
      <w:spacing w:after="0" w:line="240" w:lineRule="auto"/>
    </w:pPr>
    <w:tblPr>
      <w:tblStyleRowBandSize w:val="1"/>
      <w:tblStyleColBandSize w:val="1"/>
    </w:tblPr>
    <w:tblStylePr w:type="firstRow">
      <w:rPr>
        <w:b/>
        <w:bCs/>
      </w:rPr>
      <w:tblPr/>
      <w:tcPr>
        <w:tcBorders>
          <w:bottom w:val="single" w:sz="4" w:space="0" w:color="BBD391" w:themeColor="accent2" w:themeTint="99"/>
        </w:tcBorders>
      </w:tcPr>
    </w:tblStylePr>
    <w:tblStylePr w:type="lastRow">
      <w:rPr>
        <w:b/>
        <w:bCs/>
      </w:rPr>
      <w:tblPr/>
      <w:tcPr>
        <w:tcBorders>
          <w:top w:val="single" w:sz="4" w:space="0" w:color="BBD391" w:themeColor="accent2" w:themeTint="99"/>
        </w:tcBorders>
      </w:tcPr>
    </w:tblStylePr>
    <w:tblStylePr w:type="firstCol">
      <w:rPr>
        <w:b/>
        <w:bCs/>
      </w:rPr>
    </w:tblStylePr>
    <w:tblStylePr w:type="lastCol">
      <w:rPr>
        <w:b/>
        <w:bCs/>
      </w:rPr>
    </w:tblStylePr>
    <w:tblStylePr w:type="band1Vert">
      <w:tblPr/>
      <w:tcPr>
        <w:shd w:val="clear" w:color="auto" w:fill="E8F0DA" w:themeFill="accent2" w:themeFillTint="33"/>
      </w:tcPr>
    </w:tblStylePr>
    <w:tblStylePr w:type="band1Horz">
      <w:tblPr/>
      <w:tcPr>
        <w:shd w:val="clear" w:color="auto" w:fill="E8F0DA" w:themeFill="accent2" w:themeFillTint="33"/>
      </w:tcPr>
    </w:tblStylePr>
  </w:style>
  <w:style w:type="table" w:styleId="Rastertabel2-Accent3">
    <w:name w:val="Grid Table 2 Accent 3"/>
    <w:basedOn w:val="Standaardtabel"/>
    <w:uiPriority w:val="47"/>
    <w:rsid w:val="00D47FF7"/>
    <w:pPr>
      <w:spacing w:after="0" w:line="240" w:lineRule="auto"/>
    </w:pPr>
    <w:tblPr>
      <w:tblStyleRowBandSize w:val="1"/>
      <w:tblStyleColBandSize w:val="1"/>
      <w:tblBorders>
        <w:top w:val="single" w:sz="2" w:space="0" w:color="E3EDD3" w:themeColor="accent3" w:themeTint="99"/>
        <w:bottom w:val="single" w:sz="2" w:space="0" w:color="E3EDD3" w:themeColor="accent3" w:themeTint="99"/>
        <w:insideH w:val="single" w:sz="2" w:space="0" w:color="E3EDD3" w:themeColor="accent3" w:themeTint="99"/>
        <w:insideV w:val="single" w:sz="2" w:space="0" w:color="E3EDD3" w:themeColor="accent3" w:themeTint="99"/>
      </w:tblBorders>
    </w:tblPr>
    <w:tblStylePr w:type="firstRow">
      <w:rPr>
        <w:b/>
        <w:bCs/>
      </w:rPr>
      <w:tblPr/>
      <w:tcPr>
        <w:tcBorders>
          <w:top w:val="nil"/>
          <w:bottom w:val="single" w:sz="12" w:space="0" w:color="E3EDD3" w:themeColor="accent3" w:themeTint="99"/>
          <w:insideH w:val="nil"/>
          <w:insideV w:val="nil"/>
        </w:tcBorders>
        <w:shd w:val="clear" w:color="auto" w:fill="FFFFFF" w:themeFill="background1"/>
      </w:tcPr>
    </w:tblStylePr>
    <w:tblStylePr w:type="lastRow">
      <w:rPr>
        <w:b/>
        <w:bCs/>
      </w:rPr>
      <w:tblPr/>
      <w:tcPr>
        <w:tcBorders>
          <w:top w:val="double" w:sz="2" w:space="0" w:color="E3ED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9F0" w:themeFill="accent3" w:themeFillTint="33"/>
      </w:tcPr>
    </w:tblStylePr>
    <w:tblStylePr w:type="band1Horz">
      <w:tblPr/>
      <w:tcPr>
        <w:shd w:val="clear" w:color="auto" w:fill="F5F9F0" w:themeFill="accent3" w:themeFillTint="33"/>
      </w:tcPr>
    </w:tblStylePr>
  </w:style>
  <w:style w:type="paragraph" w:styleId="Geenafstand">
    <w:name w:val="No Spacing"/>
    <w:uiPriority w:val="10"/>
    <w:qFormat/>
    <w:rsid w:val="009860E3"/>
    <w:pPr>
      <w:spacing w:after="0" w:line="240" w:lineRule="auto"/>
    </w:pPr>
    <w:rPr>
      <w:lang w:val="en-ID"/>
    </w:rPr>
  </w:style>
  <w:style w:type="character" w:styleId="Onopgelostemelding">
    <w:name w:val="Unresolved Mention"/>
    <w:basedOn w:val="Standaardalinea-lettertype"/>
    <w:uiPriority w:val="99"/>
    <w:semiHidden/>
    <w:unhideWhenUsed/>
    <w:rsid w:val="00026066"/>
    <w:rPr>
      <w:color w:val="605E5C"/>
      <w:shd w:val="clear" w:color="auto" w:fill="E1DFDD"/>
    </w:rPr>
  </w:style>
  <w:style w:type="paragraph" w:styleId="Revisie">
    <w:name w:val="Revision"/>
    <w:hidden/>
    <w:uiPriority w:val="99"/>
    <w:semiHidden/>
    <w:rsid w:val="00CB73F7"/>
    <w:pPr>
      <w:spacing w:after="0" w:line="240"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2360">
      <w:bodyDiv w:val="1"/>
      <w:marLeft w:val="0"/>
      <w:marRight w:val="0"/>
      <w:marTop w:val="0"/>
      <w:marBottom w:val="0"/>
      <w:divBdr>
        <w:top w:val="none" w:sz="0" w:space="0" w:color="auto"/>
        <w:left w:val="none" w:sz="0" w:space="0" w:color="auto"/>
        <w:bottom w:val="none" w:sz="0" w:space="0" w:color="auto"/>
        <w:right w:val="none" w:sz="0" w:space="0" w:color="auto"/>
      </w:divBdr>
    </w:div>
    <w:div w:id="1261259424">
      <w:bodyDiv w:val="1"/>
      <w:marLeft w:val="0"/>
      <w:marRight w:val="0"/>
      <w:marTop w:val="0"/>
      <w:marBottom w:val="0"/>
      <w:divBdr>
        <w:top w:val="none" w:sz="0" w:space="0" w:color="auto"/>
        <w:left w:val="none" w:sz="0" w:space="0" w:color="auto"/>
        <w:bottom w:val="none" w:sz="0" w:space="0" w:color="auto"/>
        <w:right w:val="none" w:sz="0" w:space="0" w:color="auto"/>
      </w:divBdr>
    </w:div>
    <w:div w:id="1776318042">
      <w:bodyDiv w:val="1"/>
      <w:marLeft w:val="0"/>
      <w:marRight w:val="0"/>
      <w:marTop w:val="0"/>
      <w:marBottom w:val="0"/>
      <w:divBdr>
        <w:top w:val="none" w:sz="0" w:space="0" w:color="auto"/>
        <w:left w:val="none" w:sz="0" w:space="0" w:color="auto"/>
        <w:bottom w:val="none" w:sz="0" w:space="0" w:color="auto"/>
        <w:right w:val="none" w:sz="0" w:space="0" w:color="auto"/>
      </w:divBdr>
    </w:div>
    <w:div w:id="1848060994">
      <w:bodyDiv w:val="1"/>
      <w:marLeft w:val="0"/>
      <w:marRight w:val="0"/>
      <w:marTop w:val="0"/>
      <w:marBottom w:val="0"/>
      <w:divBdr>
        <w:top w:val="none" w:sz="0" w:space="0" w:color="auto"/>
        <w:left w:val="none" w:sz="0" w:space="0" w:color="auto"/>
        <w:bottom w:val="none" w:sz="0" w:space="0" w:color="auto"/>
        <w:right w:val="none" w:sz="0" w:space="0" w:color="auto"/>
      </w:divBdr>
      <w:divsChild>
        <w:div w:id="286552455">
          <w:marLeft w:val="346"/>
          <w:marRight w:val="0"/>
          <w:marTop w:val="200"/>
          <w:marBottom w:val="40"/>
          <w:divBdr>
            <w:top w:val="none" w:sz="0" w:space="0" w:color="auto"/>
            <w:left w:val="none" w:sz="0" w:space="0" w:color="auto"/>
            <w:bottom w:val="none" w:sz="0" w:space="0" w:color="auto"/>
            <w:right w:val="none" w:sz="0" w:space="0" w:color="auto"/>
          </w:divBdr>
        </w:div>
        <w:div w:id="994070793">
          <w:marLeft w:val="346"/>
          <w:marRight w:val="0"/>
          <w:marTop w:val="200"/>
          <w:marBottom w:val="40"/>
          <w:divBdr>
            <w:top w:val="none" w:sz="0" w:space="0" w:color="auto"/>
            <w:left w:val="none" w:sz="0" w:space="0" w:color="auto"/>
            <w:bottom w:val="none" w:sz="0" w:space="0" w:color="auto"/>
            <w:right w:val="none" w:sz="0" w:space="0" w:color="auto"/>
          </w:divBdr>
        </w:div>
        <w:div w:id="1687710684">
          <w:marLeft w:val="346"/>
          <w:marRight w:val="0"/>
          <w:marTop w:val="200"/>
          <w:marBottom w:val="40"/>
          <w:divBdr>
            <w:top w:val="none" w:sz="0" w:space="0" w:color="auto"/>
            <w:left w:val="none" w:sz="0" w:space="0" w:color="auto"/>
            <w:bottom w:val="none" w:sz="0" w:space="0" w:color="auto"/>
            <w:right w:val="none" w:sz="0" w:space="0" w:color="auto"/>
          </w:divBdr>
        </w:div>
        <w:div w:id="1783258411">
          <w:marLeft w:val="346"/>
          <w:marRight w:val="0"/>
          <w:marTop w:val="200"/>
          <w:marBottom w:val="40"/>
          <w:divBdr>
            <w:top w:val="none" w:sz="0" w:space="0" w:color="auto"/>
            <w:left w:val="none" w:sz="0" w:space="0" w:color="auto"/>
            <w:bottom w:val="none" w:sz="0" w:space="0" w:color="auto"/>
            <w:right w:val="none" w:sz="0" w:space="0" w:color="auto"/>
          </w:divBdr>
        </w:div>
        <w:div w:id="1858692036">
          <w:marLeft w:val="346"/>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ron.vanmanen@lit.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van\Stichting%20Luchtvaart%20in%20Transitie\Stichting%20Luchtvaart%20in%20Transitie%20-%20Documenten\General\G%20-%20Communicatie\A%20-%20Templates\Luchtvaart%20in%20Transitie%20-%20Word%20Template%20V2.dotx" TargetMode="External"/></Relationships>
</file>

<file path=word/theme/theme1.xml><?xml version="1.0" encoding="utf-8"?>
<a:theme xmlns:a="http://schemas.openxmlformats.org/drawingml/2006/main" name="Office Theme">
  <a:themeElements>
    <a:clrScheme name="LUCHTVAART">
      <a:dk1>
        <a:srgbClr val="000000"/>
      </a:dk1>
      <a:lt1>
        <a:srgbClr val="FFFFFF"/>
      </a:lt1>
      <a:dk2>
        <a:srgbClr val="344F2A"/>
      </a:dk2>
      <a:lt2>
        <a:srgbClr val="FFFFF8"/>
      </a:lt2>
      <a:accent1>
        <a:srgbClr val="344F2A"/>
      </a:accent1>
      <a:accent2>
        <a:srgbClr val="8FB649"/>
      </a:accent2>
      <a:accent3>
        <a:srgbClr val="D2E1B6"/>
      </a:accent3>
      <a:accent4>
        <a:srgbClr val="213856"/>
      </a:accent4>
      <a:accent5>
        <a:srgbClr val="6CBAD6"/>
      </a:accent5>
      <a:accent6>
        <a:srgbClr val="C4E3EE"/>
      </a:accent6>
      <a:hlink>
        <a:srgbClr val="6DA4B3"/>
      </a:hlink>
      <a:folHlink>
        <a:srgbClr val="96607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5a41d-4a5c-496b-ac9b-769430223f81">
      <Terms xmlns="http://schemas.microsoft.com/office/infopath/2007/PartnerControls"/>
    </lcf76f155ced4ddcb4097134ff3c332f>
    <TaxCatchAll xmlns="98cb114b-8222-4247-857f-090af2b468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24E929405FE4E9C1580D475AFF81E" ma:contentTypeVersion="15" ma:contentTypeDescription="Create a new document." ma:contentTypeScope="" ma:versionID="a8685b9d741165bf42acece980719f3e">
  <xsd:schema xmlns:xsd="http://www.w3.org/2001/XMLSchema" xmlns:xs="http://www.w3.org/2001/XMLSchema" xmlns:p="http://schemas.microsoft.com/office/2006/metadata/properties" xmlns:ns2="04a5a41d-4a5c-496b-ac9b-769430223f81" xmlns:ns3="98cb114b-8222-4247-857f-090af2b4687b" targetNamespace="http://schemas.microsoft.com/office/2006/metadata/properties" ma:root="true" ma:fieldsID="ded4c207592290b88d1d2edfeab947ad" ns2:_="" ns3:_="">
    <xsd:import namespace="04a5a41d-4a5c-496b-ac9b-769430223f81"/>
    <xsd:import namespace="98cb114b-8222-4247-857f-090af2b468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5a41d-4a5c-496b-ac9b-769430223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a0eae7-a75b-45dc-be9d-9cd8f2c8d85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b114b-8222-4247-857f-090af2b468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ab8a0a-6a27-447d-a2f6-3d3a6ce7dd8b}" ma:internalName="TaxCatchAll" ma:showField="CatchAllData" ma:web="98cb114b-8222-4247-857f-090af2b4687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BD58C-B12B-4DC6-8A19-B8E7F1CE2499}">
  <ds:schemaRefs>
    <ds:schemaRef ds:uri="http://schemas.microsoft.com/office/2006/metadata/properties"/>
    <ds:schemaRef ds:uri="http://schemas.microsoft.com/office/infopath/2007/PartnerControls"/>
    <ds:schemaRef ds:uri="04a5a41d-4a5c-496b-ac9b-769430223f81"/>
    <ds:schemaRef ds:uri="98cb114b-8222-4247-857f-090af2b4687b"/>
  </ds:schemaRefs>
</ds:datastoreItem>
</file>

<file path=customXml/itemProps2.xml><?xml version="1.0" encoding="utf-8"?>
<ds:datastoreItem xmlns:ds="http://schemas.openxmlformats.org/officeDocument/2006/customXml" ds:itemID="{36D8F96D-33F1-4B78-A049-2FBE2B9AD9B9}">
  <ds:schemaRefs>
    <ds:schemaRef ds:uri="http://schemas.microsoft.com/sharepoint/v3/contenttype/forms"/>
  </ds:schemaRefs>
</ds:datastoreItem>
</file>

<file path=customXml/itemProps3.xml><?xml version="1.0" encoding="utf-8"?>
<ds:datastoreItem xmlns:ds="http://schemas.openxmlformats.org/officeDocument/2006/customXml" ds:itemID="{EF7CD058-AA3A-4A31-A366-6DA5BD536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5a41d-4a5c-496b-ac9b-769430223f81"/>
    <ds:schemaRef ds:uri="98cb114b-8222-4247-857f-090af2b4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Luchtvaart in Transitie - Word Template V2.dotx</Template>
  <TotalTime>7</TotalTime>
  <Pages>4</Pages>
  <Words>825</Words>
  <Characters>4538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CharactersWithSpaces>
  <SharedDoc>false</SharedDoc>
  <HLinks>
    <vt:vector size="6" baseType="variant">
      <vt:variant>
        <vt:i4>7274508</vt:i4>
      </vt:variant>
      <vt:variant>
        <vt:i4>0</vt:i4>
      </vt:variant>
      <vt:variant>
        <vt:i4>0</vt:i4>
      </vt:variant>
      <vt:variant>
        <vt:i4>5</vt:i4>
      </vt:variant>
      <vt:variant>
        <vt:lpwstr>mailto:ron.vanmanen@lit.aero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van Drimmelen</dc:creator>
  <cp:keywords/>
  <dc:description/>
  <cp:lastModifiedBy>Marijn Boersma | Luchtvaart In Transitie</cp:lastModifiedBy>
  <cp:revision>11</cp:revision>
  <cp:lastPrinted>2025-02-21T01:49:00Z</cp:lastPrinted>
  <dcterms:created xsi:type="dcterms:W3CDTF">2025-02-24T18:19:00Z</dcterms:created>
  <dcterms:modified xsi:type="dcterms:W3CDTF">2025-11-24T09:01:00Z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4978ad1582587e0599e2c8424fb32953049b9c70f7f193a74b8529bfde269d51</vt:lpwstr>
  </property>
  <property fmtid="{D5CDD505-2E9C-101B-9397-08002B2CF9AE}" pid="3" name="ContentTypeId">
    <vt:lpwstr>0x0101004A824E929405FE4E9C1580D475AFF81E</vt:lpwstr>
  </property>
  <property fmtid="{D5CDD505-2E9C-101B-9397-08002B2CF9AE}" pid="4" name="MediaServiceImageTags">
    <vt:lpwstr/>
  </property>
</Properties>
</file>